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B6A0560" w14:textId="7EC5302B" w:rsidR="006B45A5" w:rsidRPr="006B45A5" w:rsidRDefault="005000A0" w:rsidP="00F91D49">
      <w:pPr>
        <w:ind w:left="-142" w:firstLine="142"/>
        <w:rPr>
          <w:rFonts w:ascii="Arial" w:hAnsi="Arial"/>
          <w:sz w:val="28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3BD24CC" wp14:editId="7B3DBD61">
                <wp:simplePos x="0" y="0"/>
                <wp:positionH relativeFrom="column">
                  <wp:posOffset>1219835</wp:posOffset>
                </wp:positionH>
                <wp:positionV relativeFrom="paragraph">
                  <wp:posOffset>43180</wp:posOffset>
                </wp:positionV>
                <wp:extent cx="6000750" cy="962025"/>
                <wp:effectExtent l="0" t="0" r="19050" b="28575"/>
                <wp:wrapNone/>
                <wp:docPr id="2091116856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C3C1E2" w14:textId="3B15FAB4" w:rsidR="00537728" w:rsidRPr="00951E2E" w:rsidRDefault="00D1117D" w:rsidP="00951E2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 w:rsidRPr="00951E2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CHA</w:t>
                            </w:r>
                            <w:r w:rsidR="00F91D49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LLENGE BERGER KUMITE</w:t>
                            </w:r>
                          </w:p>
                          <w:p w14:paraId="4BF1B0C0" w14:textId="1CDDBE70" w:rsidR="002220D9" w:rsidRDefault="00F91D49" w:rsidP="00951E2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Poussins-Pupilles-Benjamins</w:t>
                            </w:r>
                            <w:r w:rsidR="002220D9" w:rsidRPr="00951E2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F342AF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m</w:t>
                            </w:r>
                            <w:r w:rsidR="002220D9" w:rsidRPr="00951E2E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/</w:t>
                            </w:r>
                            <w:r w:rsidR="00F342AF">
                              <w:rPr>
                                <w:rFonts w:ascii="Arial" w:hAnsi="Arial"/>
                                <w:b/>
                                <w:sz w:val="32"/>
                                <w:szCs w:val="32"/>
                              </w:rPr>
                              <w:t>f</w:t>
                            </w:r>
                          </w:p>
                          <w:p w14:paraId="1A53F3C9" w14:textId="1604D2F1" w:rsidR="00F91D49" w:rsidRDefault="00F91D49" w:rsidP="00951E2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  <w:r w:rsidRPr="00F91D49"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  <w:highlight w:val="yellow"/>
                              </w:rPr>
                              <w:t>Réservé à la première année de licence</w:t>
                            </w:r>
                          </w:p>
                          <w:p w14:paraId="7851C2C0" w14:textId="5CA68506" w:rsidR="00F91D49" w:rsidRPr="00F91D49" w:rsidRDefault="00F91D49" w:rsidP="00951E2E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color w:val="FF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BD24C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96.05pt;margin-top:3.4pt;width:472.5pt;height:7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">
                <v:textbox>
                  <w:txbxContent>
                    <w:p w14:paraId="17C3C1E2" w14:textId="3B15FAB4" w:rsidR="00537728" w:rsidRPr="00951E2E" w:rsidRDefault="00D1117D" w:rsidP="00951E2E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 w:rsidRPr="00951E2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CHA</w:t>
                      </w:r>
                      <w:r w:rsidR="00F91D49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LLENGE BERGER KUMITE</w:t>
                      </w:r>
                    </w:p>
                    <w:p w14:paraId="4BF1B0C0" w14:textId="1CDDBE70" w:rsidR="002220D9" w:rsidRDefault="00F91D49" w:rsidP="00951E2E">
                      <w:pPr>
                        <w:jc w:val="center"/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Poussins-Pupilles-Benjamins</w:t>
                      </w:r>
                      <w:r w:rsidR="002220D9" w:rsidRPr="00951E2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F342AF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m</w:t>
                      </w:r>
                      <w:r w:rsidR="002220D9" w:rsidRPr="00951E2E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/</w:t>
                      </w:r>
                      <w:r w:rsidR="00F342AF">
                        <w:rPr>
                          <w:rFonts w:ascii="Arial" w:hAnsi="Arial"/>
                          <w:b/>
                          <w:sz w:val="32"/>
                          <w:szCs w:val="32"/>
                        </w:rPr>
                        <w:t>f</w:t>
                      </w:r>
                    </w:p>
                    <w:p w14:paraId="1A53F3C9" w14:textId="1604D2F1" w:rsidR="00F91D49" w:rsidRDefault="00F91D49" w:rsidP="00951E2E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</w:pPr>
                      <w:r w:rsidRPr="00F91D49"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  <w:highlight w:val="yellow"/>
                        </w:rPr>
                        <w:t>Réservé à la première année de licence</w:t>
                      </w:r>
                    </w:p>
                    <w:p w14:paraId="7851C2C0" w14:textId="5CA68506" w:rsidR="00F91D49" w:rsidRPr="00F91D49" w:rsidRDefault="00F91D49" w:rsidP="00951E2E">
                      <w:pPr>
                        <w:jc w:val="center"/>
                        <w:rPr>
                          <w:rFonts w:ascii="Arial" w:hAnsi="Arial"/>
                          <w:b/>
                          <w:color w:val="FF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37728">
        <w:rPr>
          <w:noProof/>
        </w:rPr>
        <w:drawing>
          <wp:anchor distT="0" distB="0" distL="114300" distR="114300" simplePos="0" relativeHeight="251660800" behindDoc="0" locked="0" layoutInCell="1" allowOverlap="1" wp14:anchorId="3A3999B9" wp14:editId="4ECB3289">
            <wp:simplePos x="0" y="0"/>
            <wp:positionH relativeFrom="column">
              <wp:posOffset>-4445</wp:posOffset>
            </wp:positionH>
            <wp:positionV relativeFrom="paragraph">
              <wp:posOffset>4445</wp:posOffset>
            </wp:positionV>
            <wp:extent cx="1228725" cy="1143000"/>
            <wp:effectExtent l="0" t="0" r="0" b="0"/>
            <wp:wrapNone/>
            <wp:docPr id="2" name="Image 1" descr="C:\Users\Patrick\Desktop\LOGO DE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Patrick\Desktop\LOGO DEPT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5CFA3B" w14:textId="77777777" w:rsidR="00537728" w:rsidRDefault="00537728" w:rsidP="00537728">
      <w:pPr>
        <w:rPr>
          <w:lang w:eastAsia="ar-SA"/>
        </w:rPr>
      </w:pPr>
    </w:p>
    <w:p w14:paraId="22F898C7" w14:textId="77777777" w:rsidR="00537728" w:rsidRDefault="00537728" w:rsidP="00537728">
      <w:pPr>
        <w:rPr>
          <w:lang w:eastAsia="ar-SA"/>
        </w:rPr>
      </w:pPr>
    </w:p>
    <w:p w14:paraId="3609E123" w14:textId="77777777" w:rsidR="00537728" w:rsidRDefault="00537728" w:rsidP="00537728">
      <w:pPr>
        <w:rPr>
          <w:lang w:eastAsia="ar-SA"/>
        </w:rPr>
      </w:pPr>
    </w:p>
    <w:p w14:paraId="340EC333" w14:textId="77777777" w:rsidR="00537728" w:rsidRDefault="00537728" w:rsidP="00537728">
      <w:pPr>
        <w:rPr>
          <w:lang w:eastAsia="ar-SA"/>
        </w:rPr>
      </w:pPr>
    </w:p>
    <w:p w14:paraId="356339F2" w14:textId="77777777" w:rsidR="00537728" w:rsidRPr="00537728" w:rsidRDefault="00537728" w:rsidP="00537728">
      <w:pPr>
        <w:rPr>
          <w:lang w:eastAsia="ar-SA"/>
        </w:rPr>
      </w:pPr>
    </w:p>
    <w:p w14:paraId="3AB2B827" w14:textId="77777777" w:rsidR="00AC2C67" w:rsidRPr="008465FF" w:rsidRDefault="00AC2C67" w:rsidP="00FA290F">
      <w:pPr>
        <w:spacing w:after="120"/>
        <w:rPr>
          <w:rFonts w:ascii="Arial" w:hAnsi="Arial"/>
          <w:sz w:val="12"/>
          <w:szCs w:val="12"/>
        </w:rPr>
      </w:pPr>
    </w:p>
    <w:p w14:paraId="754F95B1" w14:textId="77777777" w:rsidR="008465FF" w:rsidRPr="008465FF" w:rsidRDefault="008465FF" w:rsidP="00873F0C">
      <w:pPr>
        <w:suppressAutoHyphens w:val="0"/>
        <w:rPr>
          <w:rFonts w:ascii="Arial" w:hAnsi="Arial" w:cs="Arial"/>
          <w:sz w:val="12"/>
          <w:szCs w:val="12"/>
        </w:rPr>
      </w:pPr>
    </w:p>
    <w:p w14:paraId="092EAC3A" w14:textId="414A87E1" w:rsidR="00537728" w:rsidRPr="00021BF2" w:rsidRDefault="00537728" w:rsidP="00537728">
      <w:pPr>
        <w:pStyle w:val="Titre1"/>
        <w:numPr>
          <w:ilvl w:val="0"/>
          <w:numId w:val="4"/>
        </w:numPr>
        <w:rPr>
          <w:rFonts w:ascii="Arial" w:hAnsi="Arial" w:cs="Arial"/>
          <w:bCs/>
          <w:sz w:val="44"/>
          <w:szCs w:val="44"/>
        </w:rPr>
      </w:pPr>
      <w:r w:rsidRPr="00021BF2">
        <w:rPr>
          <w:sz w:val="44"/>
          <w:szCs w:val="44"/>
        </w:rPr>
        <w:t xml:space="preserve">Dimanche </w:t>
      </w:r>
      <w:r w:rsidR="00F91D49">
        <w:rPr>
          <w:sz w:val="44"/>
          <w:szCs w:val="44"/>
        </w:rPr>
        <w:t>04 Mai</w:t>
      </w:r>
      <w:r w:rsidR="00867351" w:rsidRPr="00021BF2">
        <w:rPr>
          <w:sz w:val="44"/>
          <w:szCs w:val="44"/>
        </w:rPr>
        <w:t xml:space="preserve"> 202</w:t>
      </w:r>
      <w:r w:rsidR="00AF15FC">
        <w:rPr>
          <w:sz w:val="44"/>
          <w:szCs w:val="44"/>
        </w:rPr>
        <w:t>5</w:t>
      </w:r>
    </w:p>
    <w:p w14:paraId="5E91E989" w14:textId="77777777" w:rsidR="00021BF2" w:rsidRDefault="00021BF2" w:rsidP="00253878">
      <w:pPr>
        <w:pStyle w:val="Titre1"/>
        <w:numPr>
          <w:ilvl w:val="0"/>
          <w:numId w:val="7"/>
        </w:numPr>
        <w:rPr>
          <w:sz w:val="32"/>
          <w:szCs w:val="32"/>
        </w:rPr>
      </w:pPr>
    </w:p>
    <w:p w14:paraId="1EB91D04" w14:textId="2A005F0E" w:rsidR="00AF15FC" w:rsidRPr="00F91D49" w:rsidRDefault="00F91D49" w:rsidP="00AF15FC">
      <w:pPr>
        <w:pStyle w:val="Paragraphedeliste"/>
        <w:numPr>
          <w:ilvl w:val="0"/>
          <w:numId w:val="7"/>
        </w:numPr>
        <w:suppressAutoHyphens w:val="0"/>
        <w:jc w:val="center"/>
        <w:rPr>
          <w:rFonts w:ascii="Arial" w:hAnsi="Arial" w:cs="Arial"/>
          <w:b/>
          <w:sz w:val="32"/>
          <w:szCs w:val="32"/>
        </w:rPr>
      </w:pPr>
      <w:r w:rsidRPr="00F91D49">
        <w:rPr>
          <w:rFonts w:ascii="Arial" w:hAnsi="Arial" w:cs="Arial"/>
          <w:b/>
          <w:sz w:val="32"/>
          <w:szCs w:val="32"/>
        </w:rPr>
        <w:t xml:space="preserve">Gymnase Olympe de Gouges 45100 Orleans la source </w:t>
      </w:r>
    </w:p>
    <w:p w14:paraId="3E9AD9AD" w14:textId="77777777" w:rsidR="00537728" w:rsidRPr="00F91D49" w:rsidRDefault="00537728" w:rsidP="00537728">
      <w:pPr>
        <w:pStyle w:val="Titre1"/>
        <w:numPr>
          <w:ilvl w:val="0"/>
          <w:numId w:val="4"/>
        </w:numPr>
        <w:rPr>
          <w:sz w:val="32"/>
          <w:szCs w:val="32"/>
        </w:rPr>
      </w:pPr>
    </w:p>
    <w:p w14:paraId="20D4902D" w14:textId="525A5C69" w:rsidR="00B07CB7" w:rsidRPr="00345A82" w:rsidRDefault="00B07CB7" w:rsidP="009B7349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345A82">
        <w:rPr>
          <w:rFonts w:ascii="Arial" w:hAnsi="Arial" w:cs="Arial"/>
          <w:sz w:val="28"/>
          <w:szCs w:val="28"/>
          <w:highlight w:val="yellow"/>
          <w:u w:val="single"/>
        </w:rPr>
        <w:t>Les clubs</w:t>
      </w:r>
      <w:r w:rsidRPr="00345A82">
        <w:rPr>
          <w:rFonts w:ascii="Arial" w:hAnsi="Arial" w:cs="Arial"/>
          <w:sz w:val="28"/>
          <w:szCs w:val="28"/>
          <w:highlight w:val="yellow"/>
        </w:rPr>
        <w:t xml:space="preserve"> doivent impérativement inscrire leurs compétiteurs en ligne sur le site</w:t>
      </w:r>
    </w:p>
    <w:p w14:paraId="23CDE159" w14:textId="2E076CF8" w:rsidR="00B07CB7" w:rsidRPr="00345A82" w:rsidRDefault="005000A0" w:rsidP="009B7349">
      <w:pPr>
        <w:pStyle w:val="Paragraphedeliste"/>
        <w:numPr>
          <w:ilvl w:val="0"/>
          <w:numId w:val="4"/>
        </w:numPr>
        <w:rPr>
          <w:rFonts w:ascii="Arial" w:hAnsi="Arial" w:cs="Arial"/>
          <w:sz w:val="28"/>
          <w:szCs w:val="28"/>
          <w:highlight w:val="yellow"/>
        </w:rPr>
      </w:pPr>
      <w:r w:rsidRPr="00345A8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FFF104" wp14:editId="077EFEF3">
                <wp:simplePos x="0" y="0"/>
                <wp:positionH relativeFrom="column">
                  <wp:posOffset>4310380</wp:posOffset>
                </wp:positionH>
                <wp:positionV relativeFrom="paragraph">
                  <wp:posOffset>52070</wp:posOffset>
                </wp:positionV>
                <wp:extent cx="314325" cy="114300"/>
                <wp:effectExtent l="8890" t="21590" r="19685" b="6985"/>
                <wp:wrapNone/>
                <wp:docPr id="12953972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4300"/>
                        </a:xfrm>
                        <a:prstGeom prst="righ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1C329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6" o:spid="_x0000_s1026" type="#_x0000_t13" style="position:absolute;margin-left:339.4pt;margin-top:4.1pt;width:24.75pt;height: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" fillcolor="red"/>
            </w:pict>
          </mc:Fallback>
        </mc:AlternateContent>
      </w:r>
      <w:r w:rsidRPr="00345A8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6FFF104" wp14:editId="1A03B522">
                <wp:simplePos x="0" y="0"/>
                <wp:positionH relativeFrom="column">
                  <wp:posOffset>1195705</wp:posOffset>
                </wp:positionH>
                <wp:positionV relativeFrom="paragraph">
                  <wp:posOffset>52070</wp:posOffset>
                </wp:positionV>
                <wp:extent cx="314325" cy="114300"/>
                <wp:effectExtent l="8890" t="21590" r="19685" b="16510"/>
                <wp:wrapNone/>
                <wp:docPr id="144607706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4300"/>
                        </a:xfrm>
                        <a:prstGeom prst="rightArrow">
                          <a:avLst>
                            <a:gd name="adj1" fmla="val 50000"/>
                            <a:gd name="adj2" fmla="val 6875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15DC15" id="AutoShape 5" o:spid="_x0000_s1026" type="#_x0000_t13" style="position:absolute;margin-left:94.15pt;margin-top:4.1pt;width:24.75pt;height: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" fillcolor="red"/>
            </w:pict>
          </mc:Fallback>
        </mc:AlternateContent>
      </w:r>
      <w:proofErr w:type="spellStart"/>
      <w:proofErr w:type="gramStart"/>
      <w:r w:rsidR="00B07CB7" w:rsidRPr="00345A82">
        <w:rPr>
          <w:rFonts w:ascii="Arial" w:hAnsi="Arial" w:cs="Arial"/>
          <w:sz w:val="28"/>
          <w:szCs w:val="28"/>
          <w:highlight w:val="yellow"/>
        </w:rPr>
        <w:t>ffkcompetition</w:t>
      </w:r>
      <w:proofErr w:type="spellEnd"/>
      <w:proofErr w:type="gramEnd"/>
      <w:r w:rsidR="00B07CB7" w:rsidRPr="00345A82">
        <w:rPr>
          <w:rFonts w:ascii="Arial" w:hAnsi="Arial" w:cs="Arial"/>
          <w:sz w:val="28"/>
          <w:szCs w:val="28"/>
          <w:highlight w:val="yellow"/>
        </w:rPr>
        <w:t xml:space="preserve">          calendrier et choisir la compétition</w:t>
      </w:r>
      <w:r w:rsidR="00A37316" w:rsidRPr="00345A82">
        <w:rPr>
          <w:rFonts w:ascii="Arial" w:hAnsi="Arial" w:cs="Arial"/>
          <w:sz w:val="28"/>
          <w:szCs w:val="28"/>
          <w:highlight w:val="yellow"/>
        </w:rPr>
        <w:t xml:space="preserve">        valider les inscriptions </w:t>
      </w:r>
      <w:r w:rsidR="00B07CB7" w:rsidRPr="00345A82">
        <w:rPr>
          <w:rFonts w:ascii="Arial" w:hAnsi="Arial" w:cs="Arial"/>
          <w:sz w:val="28"/>
          <w:szCs w:val="28"/>
          <w:highlight w:val="yellow"/>
        </w:rPr>
        <w:t>.</w:t>
      </w:r>
    </w:p>
    <w:p w14:paraId="3C3BE9F4" w14:textId="77777777" w:rsidR="00B07CB7" w:rsidRPr="00B07CB7" w:rsidRDefault="00B07CB7" w:rsidP="00B07CB7">
      <w:pPr>
        <w:rPr>
          <w:rFonts w:ascii="Arial" w:hAnsi="Arial" w:cs="Arial"/>
          <w:sz w:val="28"/>
          <w:szCs w:val="28"/>
        </w:rPr>
      </w:pPr>
    </w:p>
    <w:p w14:paraId="0EE48C28" w14:textId="770CD2FE" w:rsidR="00C44D63" w:rsidRPr="00C44D63" w:rsidRDefault="00B81313" w:rsidP="00BC7711">
      <w:pPr>
        <w:tabs>
          <w:tab w:val="center" w:pos="5456"/>
        </w:tabs>
        <w:suppressAutoHyphens w:val="0"/>
        <w:rPr>
          <w:rFonts w:ascii="Arial" w:hAnsi="Arial" w:cs="Arial"/>
          <w:b/>
          <w:color w:val="0070C0"/>
          <w:sz w:val="16"/>
          <w:szCs w:val="16"/>
        </w:rPr>
      </w:pPr>
      <w:r w:rsidRPr="00BC7711">
        <w:rPr>
          <w:rFonts w:ascii="Arial" w:hAnsi="Arial" w:cs="Arial"/>
          <w:b/>
        </w:rPr>
        <w:t>Dernier délai p</w:t>
      </w:r>
      <w:r w:rsidR="00963CF3" w:rsidRPr="00BC7711">
        <w:rPr>
          <w:rFonts w:ascii="Arial" w:hAnsi="Arial" w:cs="Arial"/>
          <w:b/>
        </w:rPr>
        <w:t>our les inscriptions :</w:t>
      </w:r>
      <w:r w:rsidR="00963CF3" w:rsidRPr="00AD3716">
        <w:rPr>
          <w:rFonts w:ascii="Arial" w:hAnsi="Arial" w:cs="Arial"/>
          <w:b/>
          <w:color w:val="0070C0"/>
        </w:rPr>
        <w:t xml:space="preserve"> </w:t>
      </w:r>
      <w:r w:rsidR="00F91D49" w:rsidRPr="00BC7711">
        <w:rPr>
          <w:rFonts w:ascii="Arial" w:hAnsi="Arial" w:cs="Arial"/>
          <w:b/>
          <w:color w:val="00B050"/>
          <w:u w:val="single"/>
        </w:rPr>
        <w:t>Jeudi</w:t>
      </w:r>
      <w:r w:rsidR="00AF15FC" w:rsidRPr="00BC7711">
        <w:rPr>
          <w:rFonts w:ascii="Arial" w:hAnsi="Arial" w:cs="Arial"/>
          <w:b/>
          <w:color w:val="00B050"/>
          <w:u w:val="single"/>
        </w:rPr>
        <w:t xml:space="preserve"> 0</w:t>
      </w:r>
      <w:r w:rsidR="00F91D49" w:rsidRPr="00BC7711">
        <w:rPr>
          <w:rFonts w:ascii="Arial" w:hAnsi="Arial" w:cs="Arial"/>
          <w:b/>
          <w:color w:val="00B050"/>
          <w:u w:val="single"/>
        </w:rPr>
        <w:t xml:space="preserve">1 Mai </w:t>
      </w:r>
      <w:r w:rsidR="00BC7711" w:rsidRPr="00BC7711">
        <w:rPr>
          <w:rFonts w:ascii="Arial" w:hAnsi="Arial" w:cs="Arial"/>
          <w:b/>
          <w:color w:val="00B050"/>
          <w:u w:val="single"/>
        </w:rPr>
        <w:t>2025</w:t>
      </w:r>
      <w:r w:rsidR="00BC7711" w:rsidRPr="00BC7711">
        <w:rPr>
          <w:rFonts w:ascii="Arial" w:hAnsi="Arial" w:cs="Arial"/>
          <w:b/>
          <w:color w:val="00B050"/>
        </w:rPr>
        <w:t xml:space="preserve"> </w:t>
      </w:r>
      <w:r w:rsidR="00BC7711">
        <w:rPr>
          <w:rFonts w:ascii="Arial" w:hAnsi="Arial" w:cs="Arial"/>
          <w:b/>
          <w:color w:val="00B050"/>
        </w:rPr>
        <w:t>Attention</w:t>
      </w:r>
      <w:r w:rsidR="00F91D49" w:rsidRPr="00BC7711">
        <w:rPr>
          <w:rFonts w:ascii="Arial" w:hAnsi="Arial" w:cs="Arial"/>
          <w:b/>
        </w:rPr>
        <w:t xml:space="preserve"> de bien </w:t>
      </w:r>
      <w:r w:rsidR="00BC7711" w:rsidRPr="00BC7711">
        <w:rPr>
          <w:rFonts w:ascii="Arial" w:hAnsi="Arial" w:cs="Arial"/>
          <w:b/>
        </w:rPr>
        <w:t>vérifier</w:t>
      </w:r>
      <w:r w:rsidR="00F91D49" w:rsidRPr="00BC7711">
        <w:rPr>
          <w:rFonts w:ascii="Arial" w:hAnsi="Arial" w:cs="Arial"/>
          <w:b/>
        </w:rPr>
        <w:t xml:space="preserve"> le poids lors de </w:t>
      </w:r>
      <w:r w:rsidR="00BC7711" w:rsidRPr="00BC7711">
        <w:rPr>
          <w:rFonts w:ascii="Arial" w:hAnsi="Arial" w:cs="Arial"/>
          <w:b/>
        </w:rPr>
        <w:t xml:space="preserve">l’inscription. </w:t>
      </w:r>
      <w:r w:rsidR="00BC7711" w:rsidRPr="00BC7711">
        <w:rPr>
          <w:rFonts w:ascii="Arial" w:hAnsi="Arial" w:cs="Arial"/>
          <w:b/>
          <w:color w:val="FF0000"/>
        </w:rPr>
        <w:t>Aucune inscription ni changement de</w:t>
      </w:r>
      <w:r w:rsidR="00BC7711" w:rsidRPr="00BC7711">
        <w:rPr>
          <w:rFonts w:ascii="Arial" w:hAnsi="Arial" w:cs="Arial"/>
          <w:b/>
          <w:color w:val="FF0000"/>
        </w:rPr>
        <w:t xml:space="preserve"> </w:t>
      </w:r>
      <w:r w:rsidR="00BC7711" w:rsidRPr="00BC7711">
        <w:rPr>
          <w:rFonts w:ascii="Arial" w:hAnsi="Arial" w:cs="Arial"/>
          <w:b/>
          <w:color w:val="FF0000"/>
        </w:rPr>
        <w:t>poids</w:t>
      </w:r>
      <w:r w:rsidR="00BC7711" w:rsidRPr="00BC7711">
        <w:rPr>
          <w:rFonts w:ascii="Arial" w:hAnsi="Arial" w:cs="Arial"/>
          <w:b/>
          <w:color w:val="FF0000"/>
        </w:rPr>
        <w:t xml:space="preserve"> sur place.</w:t>
      </w:r>
    </w:p>
    <w:p w14:paraId="0FEB1DD9" w14:textId="77777777" w:rsidR="00C44D63" w:rsidRPr="00C44D63" w:rsidRDefault="00C44D63" w:rsidP="00716BD5">
      <w:pPr>
        <w:ind w:right="-288"/>
        <w:rPr>
          <w:rFonts w:ascii="Arial" w:hAnsi="Arial"/>
          <w:b/>
          <w:sz w:val="16"/>
          <w:szCs w:val="16"/>
        </w:rPr>
      </w:pPr>
      <w:bookmarkStart w:id="0" w:name="_Hlk184828232"/>
    </w:p>
    <w:p w14:paraId="1930DA5C" w14:textId="1F2FBB74" w:rsidR="00C44D63" w:rsidRPr="009B7349" w:rsidRDefault="009B7349" w:rsidP="00716BD5">
      <w:pPr>
        <w:ind w:right="-288"/>
        <w:rPr>
          <w:rFonts w:ascii="Arial" w:hAnsi="Arial" w:cs="Arial"/>
          <w:b/>
          <w:color w:val="0070C0"/>
          <w:sz w:val="36"/>
          <w:szCs w:val="36"/>
          <w:u w:val="single"/>
        </w:rPr>
      </w:pPr>
      <w:r w:rsidRPr="009B7349">
        <w:rPr>
          <w:rFonts w:ascii="Arial" w:hAnsi="Arial" w:cs="Arial"/>
          <w:b/>
          <w:color w:val="0070C0"/>
          <w:sz w:val="36"/>
          <w:szCs w:val="36"/>
          <w:u w:val="single"/>
        </w:rPr>
        <w:t>HORAIRES</w:t>
      </w:r>
    </w:p>
    <w:bookmarkEnd w:id="0"/>
    <w:p w14:paraId="05AAE6CB" w14:textId="1145B739" w:rsidR="00616451" w:rsidRPr="00C44D63" w:rsidRDefault="00616451" w:rsidP="00616451">
      <w:pPr>
        <w:ind w:right="-288"/>
        <w:rPr>
          <w:rFonts w:ascii="Arial" w:hAnsi="Arial"/>
          <w:b/>
          <w:sz w:val="16"/>
          <w:szCs w:val="16"/>
          <w:vertAlign w:val="subscript"/>
        </w:rPr>
      </w:pPr>
      <w:r w:rsidRPr="00C44D63">
        <w:rPr>
          <w:rFonts w:ascii="Arial" w:hAnsi="Arial"/>
          <w:b/>
          <w:sz w:val="16"/>
          <w:szCs w:val="16"/>
          <w:vertAlign w:val="subscript"/>
        </w:rPr>
        <w:tab/>
      </w:r>
    </w:p>
    <w:p w14:paraId="1AE2E389" w14:textId="2C5EC16C" w:rsidR="00616451" w:rsidRPr="002D55C2" w:rsidRDefault="00BC7711" w:rsidP="00616451">
      <w:pPr>
        <w:ind w:right="-288"/>
        <w:rPr>
          <w:rFonts w:ascii="Arial" w:hAnsi="Arial"/>
          <w:b/>
          <w:sz w:val="28"/>
          <w:szCs w:val="28"/>
        </w:rPr>
      </w:pPr>
      <w:r w:rsidRPr="002D55C2">
        <w:rPr>
          <w:rFonts w:ascii="Arial" w:hAnsi="Arial"/>
          <w:b/>
          <w:sz w:val="28"/>
          <w:szCs w:val="28"/>
        </w:rPr>
        <w:t>12</w:t>
      </w:r>
      <w:r w:rsidR="00D96302" w:rsidRPr="002D55C2">
        <w:rPr>
          <w:rFonts w:ascii="Arial" w:hAnsi="Arial"/>
          <w:b/>
          <w:sz w:val="28"/>
          <w:szCs w:val="28"/>
        </w:rPr>
        <w:t xml:space="preserve">h30 </w:t>
      </w:r>
      <w:r w:rsidR="002D55C2">
        <w:rPr>
          <w:rFonts w:ascii="Arial" w:hAnsi="Arial"/>
          <w:b/>
          <w:sz w:val="28"/>
          <w:szCs w:val="28"/>
        </w:rPr>
        <w:t>-</w:t>
      </w:r>
      <w:r w:rsidR="00D96302" w:rsidRPr="002D55C2">
        <w:rPr>
          <w:rFonts w:ascii="Arial" w:hAnsi="Arial"/>
          <w:b/>
          <w:sz w:val="28"/>
          <w:szCs w:val="28"/>
        </w:rPr>
        <w:t xml:space="preserve"> </w:t>
      </w:r>
      <w:r w:rsidR="002D55C2">
        <w:rPr>
          <w:rFonts w:ascii="Arial" w:hAnsi="Arial"/>
          <w:b/>
          <w:sz w:val="28"/>
          <w:szCs w:val="28"/>
        </w:rPr>
        <w:t>12</w:t>
      </w:r>
      <w:r w:rsidR="00743067" w:rsidRPr="002D55C2">
        <w:rPr>
          <w:rFonts w:ascii="Arial" w:hAnsi="Arial"/>
          <w:b/>
          <w:sz w:val="28"/>
          <w:szCs w:val="28"/>
        </w:rPr>
        <w:t>h</w:t>
      </w:r>
      <w:r w:rsidR="005C56F3" w:rsidRPr="002D55C2">
        <w:rPr>
          <w:rFonts w:ascii="Arial" w:hAnsi="Arial"/>
          <w:b/>
          <w:sz w:val="28"/>
          <w:szCs w:val="28"/>
        </w:rPr>
        <w:t>45</w:t>
      </w:r>
      <w:r w:rsidR="00616451" w:rsidRPr="002D55C2">
        <w:rPr>
          <w:rFonts w:ascii="Arial" w:hAnsi="Arial"/>
          <w:b/>
          <w:sz w:val="28"/>
          <w:szCs w:val="28"/>
        </w:rPr>
        <w:tab/>
      </w:r>
      <w:r w:rsidR="002D55C2">
        <w:rPr>
          <w:rFonts w:ascii="Arial" w:hAnsi="Arial"/>
          <w:b/>
          <w:sz w:val="28"/>
          <w:szCs w:val="28"/>
        </w:rPr>
        <w:t>Poussins</w:t>
      </w:r>
      <w:r w:rsidR="009B7349" w:rsidRPr="002D55C2">
        <w:rPr>
          <w:rFonts w:ascii="Arial" w:hAnsi="Arial"/>
          <w:b/>
          <w:sz w:val="28"/>
          <w:szCs w:val="28"/>
        </w:rPr>
        <w:tab/>
      </w:r>
      <w:r w:rsidR="002D55C2">
        <w:rPr>
          <w:rFonts w:ascii="Arial" w:hAnsi="Arial"/>
          <w:b/>
          <w:sz w:val="28"/>
          <w:szCs w:val="28"/>
        </w:rPr>
        <w:t xml:space="preserve"> </w:t>
      </w:r>
      <w:r w:rsidR="00E86826" w:rsidRPr="002D55C2">
        <w:rPr>
          <w:rFonts w:ascii="Arial" w:hAnsi="Arial"/>
          <w:b/>
          <w:sz w:val="28"/>
          <w:szCs w:val="28"/>
        </w:rPr>
        <w:t>- m/f individuels</w:t>
      </w:r>
      <w:r w:rsidR="000F32CF" w:rsidRPr="002D55C2">
        <w:rPr>
          <w:rFonts w:ascii="Arial" w:hAnsi="Arial"/>
          <w:b/>
          <w:sz w:val="28"/>
          <w:szCs w:val="28"/>
        </w:rPr>
        <w:tab/>
      </w:r>
      <w:r w:rsidR="000F32CF" w:rsidRPr="002D55C2">
        <w:rPr>
          <w:rFonts w:ascii="Arial" w:hAnsi="Arial"/>
          <w:b/>
          <w:sz w:val="28"/>
          <w:szCs w:val="28"/>
        </w:rPr>
        <w:tab/>
      </w:r>
      <w:r w:rsidR="000F32CF" w:rsidRPr="002D55C2">
        <w:rPr>
          <w:rFonts w:ascii="Arial" w:hAnsi="Arial"/>
          <w:b/>
          <w:sz w:val="28"/>
          <w:szCs w:val="28"/>
        </w:rPr>
        <w:tab/>
      </w:r>
    </w:p>
    <w:p w14:paraId="0D3FB88B" w14:textId="1D19C86A" w:rsidR="00616451" w:rsidRDefault="00BC7711" w:rsidP="00A37316">
      <w:pPr>
        <w:ind w:right="-288"/>
        <w:jc w:val="both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1</w:t>
      </w:r>
      <w:r w:rsidR="002D55C2">
        <w:rPr>
          <w:rFonts w:ascii="Arial" w:hAnsi="Arial"/>
          <w:b/>
          <w:sz w:val="28"/>
          <w:szCs w:val="28"/>
        </w:rPr>
        <w:t>4</w:t>
      </w:r>
      <w:r w:rsidR="00A37316">
        <w:rPr>
          <w:rFonts w:ascii="Arial" w:hAnsi="Arial"/>
          <w:b/>
          <w:sz w:val="28"/>
          <w:szCs w:val="28"/>
        </w:rPr>
        <w:t>h</w:t>
      </w:r>
      <w:r w:rsidR="002D55C2">
        <w:rPr>
          <w:rFonts w:ascii="Arial" w:hAnsi="Arial"/>
          <w:b/>
          <w:sz w:val="28"/>
          <w:szCs w:val="28"/>
        </w:rPr>
        <w:t>0</w:t>
      </w:r>
      <w:r w:rsidR="00A37316">
        <w:rPr>
          <w:rFonts w:ascii="Arial" w:hAnsi="Arial"/>
          <w:b/>
          <w:sz w:val="28"/>
          <w:szCs w:val="28"/>
        </w:rPr>
        <w:t xml:space="preserve">0 </w:t>
      </w:r>
      <w:r w:rsidR="004A7546">
        <w:rPr>
          <w:rFonts w:ascii="Arial" w:hAnsi="Arial"/>
          <w:b/>
          <w:sz w:val="28"/>
          <w:szCs w:val="28"/>
        </w:rPr>
        <w:t>-</w:t>
      </w:r>
      <w:r w:rsidR="00A37316">
        <w:rPr>
          <w:rFonts w:ascii="Arial" w:hAnsi="Arial"/>
          <w:b/>
          <w:sz w:val="28"/>
          <w:szCs w:val="28"/>
        </w:rPr>
        <w:t xml:space="preserve"> </w:t>
      </w:r>
      <w:r w:rsidR="002D55C2">
        <w:rPr>
          <w:rFonts w:ascii="Arial" w:hAnsi="Arial"/>
          <w:b/>
          <w:sz w:val="28"/>
          <w:szCs w:val="28"/>
        </w:rPr>
        <w:t>14</w:t>
      </w:r>
      <w:r w:rsidR="00A37316">
        <w:rPr>
          <w:rFonts w:ascii="Arial" w:hAnsi="Arial"/>
          <w:b/>
          <w:sz w:val="28"/>
          <w:szCs w:val="28"/>
        </w:rPr>
        <w:t>h</w:t>
      </w:r>
      <w:r w:rsidR="002D55C2">
        <w:rPr>
          <w:rFonts w:ascii="Arial" w:hAnsi="Arial"/>
          <w:b/>
          <w:sz w:val="28"/>
          <w:szCs w:val="28"/>
        </w:rPr>
        <w:t>1</w:t>
      </w:r>
      <w:r w:rsidR="00A37316">
        <w:rPr>
          <w:rFonts w:ascii="Arial" w:hAnsi="Arial"/>
          <w:b/>
          <w:sz w:val="28"/>
          <w:szCs w:val="28"/>
        </w:rPr>
        <w:t xml:space="preserve">5   </w:t>
      </w:r>
      <w:r w:rsidR="00E3346D">
        <w:rPr>
          <w:rFonts w:ascii="Arial" w:hAnsi="Arial"/>
          <w:b/>
          <w:sz w:val="28"/>
          <w:szCs w:val="28"/>
        </w:rPr>
        <w:t xml:space="preserve"> </w:t>
      </w:r>
      <w:r>
        <w:rPr>
          <w:rFonts w:ascii="Arial" w:hAnsi="Arial"/>
          <w:b/>
          <w:sz w:val="28"/>
          <w:szCs w:val="28"/>
        </w:rPr>
        <w:t>Pupilles</w:t>
      </w:r>
      <w:r w:rsidR="009B7349">
        <w:rPr>
          <w:rFonts w:ascii="Arial" w:hAnsi="Arial"/>
          <w:b/>
          <w:sz w:val="28"/>
          <w:szCs w:val="28"/>
        </w:rPr>
        <w:tab/>
      </w:r>
      <w:r w:rsidR="002D55C2">
        <w:rPr>
          <w:rFonts w:ascii="Arial" w:hAnsi="Arial"/>
          <w:b/>
          <w:sz w:val="28"/>
          <w:szCs w:val="28"/>
        </w:rPr>
        <w:t xml:space="preserve"> </w:t>
      </w:r>
      <w:r w:rsidR="00E86826">
        <w:rPr>
          <w:rFonts w:ascii="Arial" w:hAnsi="Arial"/>
          <w:b/>
          <w:sz w:val="28"/>
          <w:szCs w:val="28"/>
        </w:rPr>
        <w:t>- m/f individuels/équipes</w:t>
      </w:r>
      <w:r w:rsidR="000F32CF">
        <w:rPr>
          <w:rFonts w:cs="Arial"/>
          <w:sz w:val="18"/>
          <w:szCs w:val="18"/>
        </w:rPr>
        <w:tab/>
      </w:r>
    </w:p>
    <w:p w14:paraId="609761B2" w14:textId="0F76DD52" w:rsidR="00616451" w:rsidRPr="002D55C2" w:rsidRDefault="00BC7711" w:rsidP="00616451">
      <w:pPr>
        <w:ind w:right="-288"/>
        <w:rPr>
          <w:rFonts w:ascii="Arial" w:hAnsi="Arial"/>
          <w:b/>
          <w:sz w:val="28"/>
          <w:szCs w:val="28"/>
          <w:lang w:val="sv-SE"/>
        </w:rPr>
      </w:pPr>
      <w:r w:rsidRPr="002D55C2">
        <w:rPr>
          <w:rFonts w:ascii="Arial" w:hAnsi="Arial"/>
          <w:b/>
          <w:sz w:val="28"/>
          <w:szCs w:val="28"/>
          <w:lang w:val="sv-SE"/>
        </w:rPr>
        <w:t>1</w:t>
      </w:r>
      <w:r w:rsidR="00494A9D">
        <w:rPr>
          <w:rFonts w:ascii="Arial" w:hAnsi="Arial"/>
          <w:b/>
          <w:sz w:val="28"/>
          <w:szCs w:val="28"/>
          <w:lang w:val="sv-SE"/>
        </w:rPr>
        <w:t>5</w:t>
      </w:r>
      <w:r w:rsidR="00616451" w:rsidRPr="002D55C2">
        <w:rPr>
          <w:rFonts w:ascii="Arial" w:hAnsi="Arial"/>
          <w:b/>
          <w:sz w:val="28"/>
          <w:szCs w:val="28"/>
          <w:lang w:val="sv-SE"/>
        </w:rPr>
        <w:t>h</w:t>
      </w:r>
      <w:r w:rsidR="00494A9D">
        <w:rPr>
          <w:rFonts w:ascii="Arial" w:hAnsi="Arial"/>
          <w:b/>
          <w:sz w:val="28"/>
          <w:szCs w:val="28"/>
          <w:lang w:val="sv-SE"/>
        </w:rPr>
        <w:t>0</w:t>
      </w:r>
      <w:r w:rsidR="00994517" w:rsidRPr="002D55C2">
        <w:rPr>
          <w:rFonts w:ascii="Arial" w:hAnsi="Arial"/>
          <w:b/>
          <w:sz w:val="28"/>
          <w:szCs w:val="28"/>
          <w:lang w:val="sv-SE"/>
        </w:rPr>
        <w:t>0</w:t>
      </w:r>
      <w:r w:rsidR="00616451" w:rsidRPr="002D55C2">
        <w:rPr>
          <w:rFonts w:ascii="Arial" w:hAnsi="Arial"/>
          <w:b/>
          <w:sz w:val="28"/>
          <w:szCs w:val="28"/>
          <w:lang w:val="sv-SE"/>
        </w:rPr>
        <w:t xml:space="preserve"> - 1</w:t>
      </w:r>
      <w:r w:rsidR="00494A9D">
        <w:rPr>
          <w:rFonts w:ascii="Arial" w:hAnsi="Arial"/>
          <w:b/>
          <w:sz w:val="28"/>
          <w:szCs w:val="28"/>
          <w:lang w:val="sv-SE"/>
        </w:rPr>
        <w:t>5</w:t>
      </w:r>
      <w:r w:rsidR="00616451" w:rsidRPr="002D55C2">
        <w:rPr>
          <w:rFonts w:ascii="Arial" w:hAnsi="Arial"/>
          <w:b/>
          <w:sz w:val="28"/>
          <w:szCs w:val="28"/>
          <w:lang w:val="sv-SE"/>
        </w:rPr>
        <w:t>h</w:t>
      </w:r>
      <w:r w:rsidR="005000A0" w:rsidRPr="002D55C2">
        <w:rPr>
          <w:rFonts w:ascii="Arial" w:hAnsi="Arial"/>
          <w:b/>
          <w:sz w:val="28"/>
          <w:szCs w:val="28"/>
          <w:lang w:val="sv-SE"/>
        </w:rPr>
        <w:t>1</w:t>
      </w:r>
      <w:r w:rsidR="005C56F3" w:rsidRPr="002D55C2">
        <w:rPr>
          <w:rFonts w:ascii="Arial" w:hAnsi="Arial"/>
          <w:b/>
          <w:sz w:val="28"/>
          <w:szCs w:val="28"/>
          <w:lang w:val="sv-SE"/>
        </w:rPr>
        <w:t>5</w:t>
      </w:r>
      <w:r w:rsidR="00616451" w:rsidRPr="002D55C2">
        <w:rPr>
          <w:rFonts w:ascii="Arial" w:hAnsi="Arial"/>
          <w:b/>
          <w:sz w:val="28"/>
          <w:szCs w:val="28"/>
          <w:lang w:val="sv-SE"/>
        </w:rPr>
        <w:tab/>
      </w:r>
      <w:r w:rsidR="002D55C2" w:rsidRPr="00BC7711">
        <w:rPr>
          <w:rFonts w:ascii="Arial" w:hAnsi="Arial"/>
          <w:b/>
          <w:sz w:val="28"/>
          <w:szCs w:val="28"/>
          <w:lang w:val="sv-SE"/>
        </w:rPr>
        <w:t>Benjamins</w:t>
      </w:r>
      <w:r w:rsidR="009B7349" w:rsidRPr="002D55C2">
        <w:rPr>
          <w:rFonts w:ascii="Arial" w:hAnsi="Arial"/>
          <w:b/>
          <w:sz w:val="28"/>
          <w:szCs w:val="28"/>
          <w:lang w:val="sv-SE"/>
        </w:rPr>
        <w:tab/>
      </w:r>
      <w:r w:rsidR="002D55C2">
        <w:rPr>
          <w:rFonts w:ascii="Arial" w:hAnsi="Arial"/>
          <w:b/>
          <w:sz w:val="28"/>
          <w:szCs w:val="28"/>
          <w:lang w:val="sv-SE"/>
        </w:rPr>
        <w:t xml:space="preserve"> </w:t>
      </w:r>
      <w:r w:rsidR="00616451" w:rsidRPr="002D55C2">
        <w:rPr>
          <w:rFonts w:ascii="Arial" w:hAnsi="Arial"/>
          <w:b/>
          <w:sz w:val="28"/>
          <w:szCs w:val="28"/>
          <w:lang w:val="sv-SE"/>
        </w:rPr>
        <w:t>- m/f individuels</w:t>
      </w:r>
      <w:r w:rsidR="00616451" w:rsidRPr="002D55C2">
        <w:rPr>
          <w:rFonts w:ascii="Arial" w:hAnsi="Arial"/>
          <w:b/>
          <w:sz w:val="28"/>
          <w:szCs w:val="28"/>
          <w:lang w:val="sv-SE"/>
        </w:rPr>
        <w:tab/>
      </w:r>
      <w:r w:rsidR="00616451" w:rsidRPr="002D55C2">
        <w:rPr>
          <w:rFonts w:ascii="Arial" w:hAnsi="Arial"/>
          <w:b/>
          <w:sz w:val="28"/>
          <w:szCs w:val="28"/>
          <w:lang w:val="sv-SE"/>
        </w:rPr>
        <w:tab/>
      </w:r>
      <w:r w:rsidR="00616451" w:rsidRPr="002D55C2">
        <w:rPr>
          <w:rFonts w:ascii="Arial" w:hAnsi="Arial"/>
          <w:b/>
          <w:sz w:val="28"/>
          <w:szCs w:val="28"/>
          <w:lang w:val="sv-SE"/>
        </w:rPr>
        <w:tab/>
      </w:r>
    </w:p>
    <w:p w14:paraId="467877FB" w14:textId="599EB6B2" w:rsidR="00345A82" w:rsidRPr="002D55C2" w:rsidRDefault="002D55C2" w:rsidP="00616451">
      <w:pPr>
        <w:ind w:right="-288"/>
        <w:rPr>
          <w:rFonts w:ascii="Arial" w:hAnsi="Arial"/>
          <w:b/>
          <w:sz w:val="28"/>
          <w:szCs w:val="28"/>
          <w:lang w:val="sv-SE"/>
        </w:rPr>
      </w:pPr>
      <w:r>
        <w:rPr>
          <w:rFonts w:ascii="Arial" w:hAnsi="Arial"/>
          <w:b/>
          <w:sz w:val="28"/>
          <w:szCs w:val="28"/>
          <w:lang w:val="sv-SE"/>
        </w:rPr>
        <w:tab/>
      </w:r>
    </w:p>
    <w:p w14:paraId="1DCDDC02" w14:textId="77777777" w:rsidR="00A37316" w:rsidRPr="002D55C2" w:rsidRDefault="00A37316" w:rsidP="00873F0C">
      <w:pPr>
        <w:ind w:right="-288"/>
        <w:rPr>
          <w:rFonts w:ascii="Arial" w:hAnsi="Arial"/>
          <w:b/>
          <w:color w:val="FF0000"/>
          <w:sz w:val="16"/>
          <w:szCs w:val="16"/>
          <w:u w:val="single"/>
          <w:lang w:val="sv-SE"/>
        </w:rPr>
      </w:pPr>
    </w:p>
    <w:p w14:paraId="18E16D11" w14:textId="77777777" w:rsidR="00537728" w:rsidRDefault="00873F0C" w:rsidP="00452FA5">
      <w:pPr>
        <w:tabs>
          <w:tab w:val="left" w:pos="7815"/>
        </w:tabs>
        <w:ind w:right="-288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Conditions de participation</w:t>
      </w:r>
      <w:r>
        <w:rPr>
          <w:rFonts w:ascii="Arial" w:hAnsi="Arial"/>
          <w:b/>
        </w:rPr>
        <w:t> :</w:t>
      </w:r>
    </w:p>
    <w:p w14:paraId="238D69AA" w14:textId="77777777" w:rsidR="00BC7711" w:rsidRDefault="00BC7711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4A591AB7" w14:textId="63001175" w:rsidR="00404F34" w:rsidRPr="009B7349" w:rsidRDefault="00BC7711" w:rsidP="00452FA5">
      <w:pPr>
        <w:tabs>
          <w:tab w:val="left" w:pos="7815"/>
        </w:tabs>
        <w:ind w:right="-288"/>
        <w:rPr>
          <w:rFonts w:ascii="Arial" w:hAnsi="Arial"/>
          <w:b/>
          <w:sz w:val="28"/>
          <w:szCs w:val="28"/>
        </w:rPr>
      </w:pPr>
      <w:r w:rsidRPr="009B7349">
        <w:rPr>
          <w:rFonts w:ascii="Arial" w:hAnsi="Arial"/>
          <w:b/>
          <w:sz w:val="28"/>
          <w:szCs w:val="28"/>
        </w:rPr>
        <w:t>1 seul de timbre (celui de la saison en cours 2024/2025</w:t>
      </w:r>
      <w:r w:rsidR="00404F34" w:rsidRPr="009B7349">
        <w:rPr>
          <w:rFonts w:ascii="Arial" w:hAnsi="Arial"/>
          <w:b/>
          <w:sz w:val="28"/>
          <w:szCs w:val="28"/>
        </w:rPr>
        <w:t xml:space="preserve">). Les licences de mini poussins ne comptent </w:t>
      </w:r>
      <w:r w:rsidR="009B7349" w:rsidRPr="009B7349">
        <w:rPr>
          <w:rFonts w:ascii="Arial" w:hAnsi="Arial"/>
          <w:b/>
          <w:sz w:val="28"/>
          <w:szCs w:val="28"/>
        </w:rPr>
        <w:t>pas).</w:t>
      </w:r>
      <w:r w:rsidR="009B7349">
        <w:rPr>
          <w:rFonts w:ascii="Arial" w:hAnsi="Arial"/>
          <w:b/>
          <w:sz w:val="28"/>
          <w:szCs w:val="28"/>
        </w:rPr>
        <w:t xml:space="preserve"> </w:t>
      </w:r>
      <w:r w:rsidR="00404F34" w:rsidRPr="009B7349">
        <w:rPr>
          <w:rFonts w:ascii="Arial" w:hAnsi="Arial"/>
          <w:b/>
          <w:sz w:val="28"/>
          <w:szCs w:val="28"/>
        </w:rPr>
        <w:t xml:space="preserve">Autorisation parentale </w:t>
      </w:r>
      <w:r w:rsidR="009B7349" w:rsidRPr="009B7349">
        <w:rPr>
          <w:rFonts w:ascii="Arial" w:hAnsi="Arial"/>
          <w:b/>
          <w:sz w:val="28"/>
          <w:szCs w:val="28"/>
        </w:rPr>
        <w:t>Obligatoire.</w:t>
      </w:r>
    </w:p>
    <w:p w14:paraId="4DF59180" w14:textId="77777777" w:rsid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68B451AC" w14:textId="0251EDC9" w:rsid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  <w:r>
        <w:rPr>
          <w:rFonts w:ascii="Arial" w:hAnsi="Arial"/>
          <w:b/>
        </w:rPr>
        <w:t xml:space="preserve">Kimono </w:t>
      </w:r>
      <w:r w:rsidR="009B7349">
        <w:rPr>
          <w:rFonts w:ascii="Arial" w:hAnsi="Arial"/>
          <w:b/>
        </w:rPr>
        <w:t>blanc,</w:t>
      </w:r>
      <w:r>
        <w:rPr>
          <w:rFonts w:ascii="Arial" w:hAnsi="Arial"/>
          <w:b/>
        </w:rPr>
        <w:t xml:space="preserve"> gants rouge et </w:t>
      </w:r>
      <w:r w:rsidR="009B7349">
        <w:rPr>
          <w:rFonts w:ascii="Arial" w:hAnsi="Arial"/>
          <w:b/>
        </w:rPr>
        <w:t>bleu,</w:t>
      </w:r>
      <w:r>
        <w:rPr>
          <w:rFonts w:ascii="Arial" w:hAnsi="Arial"/>
          <w:b/>
        </w:rPr>
        <w:t xml:space="preserve"> </w:t>
      </w:r>
      <w:r w:rsidR="009B7349">
        <w:rPr>
          <w:rFonts w:ascii="Arial" w:hAnsi="Arial"/>
          <w:b/>
        </w:rPr>
        <w:t>protèges</w:t>
      </w:r>
      <w:r>
        <w:rPr>
          <w:rFonts w:ascii="Arial" w:hAnsi="Arial"/>
          <w:b/>
        </w:rPr>
        <w:t xml:space="preserve"> pieds rouge et bleu, </w:t>
      </w:r>
      <w:r w:rsidR="009B7349">
        <w:rPr>
          <w:rFonts w:ascii="Arial" w:hAnsi="Arial"/>
          <w:b/>
        </w:rPr>
        <w:t>protège</w:t>
      </w:r>
      <w:r>
        <w:rPr>
          <w:rFonts w:ascii="Arial" w:hAnsi="Arial"/>
          <w:b/>
        </w:rPr>
        <w:t xml:space="preserve"> tibia (</w:t>
      </w:r>
      <w:r w:rsidRPr="00404F34">
        <w:rPr>
          <w:rFonts w:ascii="Arial" w:hAnsi="Arial"/>
          <w:b/>
          <w:color w:val="FF0000"/>
          <w:highlight w:val="yellow"/>
        </w:rPr>
        <w:t>conseillé</w:t>
      </w:r>
      <w:r>
        <w:rPr>
          <w:rFonts w:ascii="Arial" w:hAnsi="Arial"/>
          <w:b/>
        </w:rPr>
        <w:t>),</w:t>
      </w:r>
    </w:p>
    <w:p w14:paraId="1B21DD73" w14:textId="54511677" w:rsidR="00873F0C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  <w:r>
        <w:rPr>
          <w:rFonts w:ascii="Arial" w:hAnsi="Arial"/>
          <w:b/>
        </w:rPr>
        <w:t xml:space="preserve">Plastron et casque rouge et </w:t>
      </w:r>
      <w:r w:rsidR="009B7349">
        <w:rPr>
          <w:rFonts w:ascii="Arial" w:hAnsi="Arial"/>
          <w:b/>
        </w:rPr>
        <w:t>bleu,</w:t>
      </w:r>
      <w:r>
        <w:rPr>
          <w:rFonts w:ascii="Arial" w:hAnsi="Arial"/>
          <w:b/>
        </w:rPr>
        <w:t xml:space="preserve"> </w:t>
      </w:r>
      <w:r w:rsidR="009B7349">
        <w:rPr>
          <w:rFonts w:ascii="Arial" w:hAnsi="Arial"/>
          <w:b/>
        </w:rPr>
        <w:t>protège</w:t>
      </w:r>
      <w:r>
        <w:rPr>
          <w:rFonts w:ascii="Arial" w:hAnsi="Arial"/>
          <w:b/>
        </w:rPr>
        <w:t xml:space="preserve"> dents (</w:t>
      </w:r>
      <w:r w:rsidRPr="00404F34">
        <w:rPr>
          <w:rFonts w:ascii="Arial" w:hAnsi="Arial"/>
          <w:b/>
          <w:color w:val="FF0000"/>
          <w:highlight w:val="yellow"/>
        </w:rPr>
        <w:t>conseillé</w:t>
      </w:r>
      <w:r>
        <w:rPr>
          <w:rFonts w:ascii="Arial" w:hAnsi="Arial"/>
          <w:b/>
        </w:rPr>
        <w:t>).</w:t>
      </w:r>
    </w:p>
    <w:p w14:paraId="7710737E" w14:textId="77777777" w:rsid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20B3DE57" w14:textId="77777777" w:rsidR="009B7349" w:rsidRDefault="009B7349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61E9F387" w14:textId="77777777" w:rsidR="009B7349" w:rsidRDefault="009B7349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1B88F867" w14:textId="1D80ACD0" w:rsidR="00404F34" w:rsidRPr="00404F34" w:rsidRDefault="00404F34" w:rsidP="00404F34">
      <w:pPr>
        <w:tabs>
          <w:tab w:val="left" w:pos="7815"/>
        </w:tabs>
        <w:ind w:right="-288"/>
        <w:jc w:val="center"/>
        <w:rPr>
          <w:rFonts w:ascii="Arial" w:hAnsi="Arial"/>
          <w:b/>
          <w:color w:val="FF0000"/>
          <w:sz w:val="48"/>
          <w:szCs w:val="48"/>
        </w:rPr>
      </w:pPr>
      <w:r w:rsidRPr="00404F34">
        <w:rPr>
          <w:rFonts w:ascii="Arial" w:hAnsi="Arial"/>
          <w:b/>
          <w:color w:val="FF0000"/>
          <w:sz w:val="48"/>
          <w:szCs w:val="48"/>
        </w:rPr>
        <w:t>PAS DE COACHS</w:t>
      </w:r>
    </w:p>
    <w:p w14:paraId="688EC3EB" w14:textId="77777777" w:rsid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1E663482" w14:textId="67A275EF" w:rsid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  <w:sz w:val="28"/>
          <w:szCs w:val="28"/>
        </w:rPr>
      </w:pPr>
      <w:r w:rsidRPr="00905D9B">
        <w:rPr>
          <w:rFonts w:ascii="Arial" w:hAnsi="Arial"/>
          <w:b/>
          <w:sz w:val="28"/>
          <w:szCs w:val="28"/>
        </w:rPr>
        <w:t xml:space="preserve">Un responsable ou parent par club présent pour s’occuper des enfants de leur </w:t>
      </w:r>
      <w:r w:rsidR="009B7349" w:rsidRPr="00905D9B">
        <w:rPr>
          <w:rFonts w:ascii="Arial" w:hAnsi="Arial"/>
          <w:b/>
          <w:sz w:val="28"/>
          <w:szCs w:val="28"/>
        </w:rPr>
        <w:t>club.</w:t>
      </w:r>
    </w:p>
    <w:p w14:paraId="57DDEF0A" w14:textId="77777777" w:rsidR="009B7349" w:rsidRDefault="009B7349" w:rsidP="00452FA5">
      <w:pPr>
        <w:tabs>
          <w:tab w:val="left" w:pos="7815"/>
        </w:tabs>
        <w:ind w:right="-288"/>
        <w:rPr>
          <w:rFonts w:ascii="Arial" w:hAnsi="Arial"/>
          <w:b/>
          <w:sz w:val="28"/>
          <w:szCs w:val="28"/>
        </w:rPr>
      </w:pPr>
    </w:p>
    <w:p w14:paraId="49905997" w14:textId="77777777" w:rsidR="009B7349" w:rsidRDefault="009B7349" w:rsidP="00452FA5">
      <w:pPr>
        <w:tabs>
          <w:tab w:val="left" w:pos="7815"/>
        </w:tabs>
        <w:ind w:right="-288"/>
        <w:rPr>
          <w:rFonts w:ascii="Arial" w:hAnsi="Arial"/>
          <w:b/>
          <w:sz w:val="28"/>
          <w:szCs w:val="28"/>
        </w:rPr>
      </w:pPr>
    </w:p>
    <w:p w14:paraId="79147019" w14:textId="77777777" w:rsidR="009B7349" w:rsidRPr="00905D9B" w:rsidRDefault="009B7349" w:rsidP="00452FA5">
      <w:pPr>
        <w:tabs>
          <w:tab w:val="left" w:pos="7815"/>
        </w:tabs>
        <w:ind w:right="-288"/>
        <w:rPr>
          <w:rFonts w:ascii="Arial" w:hAnsi="Arial"/>
          <w:b/>
          <w:sz w:val="28"/>
          <w:szCs w:val="28"/>
        </w:rPr>
      </w:pPr>
    </w:p>
    <w:p w14:paraId="1EDAADFC" w14:textId="3A5BC71A" w:rsidR="00404F34" w:rsidRDefault="00905D9B" w:rsidP="00452FA5">
      <w:pPr>
        <w:tabs>
          <w:tab w:val="left" w:pos="7815"/>
        </w:tabs>
        <w:ind w:right="-288"/>
        <w:rPr>
          <w:rFonts w:ascii="Arial" w:hAnsi="Arial"/>
          <w:b/>
        </w:rPr>
      </w:pPr>
      <w:r>
        <w:rPr>
          <w:rFonts w:ascii="Arial" w:hAnsi="Arial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EE8F733" wp14:editId="33EA0506">
                <wp:simplePos x="0" y="0"/>
                <wp:positionH relativeFrom="column">
                  <wp:posOffset>86360</wp:posOffset>
                </wp:positionH>
                <wp:positionV relativeFrom="paragraph">
                  <wp:posOffset>88265</wp:posOffset>
                </wp:positionV>
                <wp:extent cx="6886575" cy="828675"/>
                <wp:effectExtent l="0" t="0" r="28575" b="28575"/>
                <wp:wrapNone/>
                <wp:docPr id="1037459390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828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718DF" w14:textId="77777777" w:rsidR="00905D9B" w:rsidRPr="00905D9B" w:rsidRDefault="00905D9B" w:rsidP="00905D9B">
                            <w:pPr>
                              <w:shd w:val="clear" w:color="auto" w:fill="FF0000"/>
                              <w:tabs>
                                <w:tab w:val="left" w:pos="7815"/>
                              </w:tabs>
                              <w:ind w:right="-288"/>
                              <w:jc w:val="center"/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</w:rPr>
                            </w:pPr>
                            <w:proofErr w:type="spellStart"/>
                            <w:proofErr w:type="gramStart"/>
                            <w:r w:rsidRPr="00905D9B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  <w:highlight w:val="red"/>
                              </w:rPr>
                              <w:t>IMPORTANT:les</w:t>
                            </w:r>
                            <w:proofErr w:type="spellEnd"/>
                            <w:proofErr w:type="gramEnd"/>
                            <w:r w:rsidRPr="00905D9B">
                              <w:rPr>
                                <w:rFonts w:ascii="Arial" w:hAnsi="Arial"/>
                                <w:b/>
                                <w:sz w:val="44"/>
                                <w:szCs w:val="44"/>
                                <w:highlight w:val="red"/>
                              </w:rPr>
                              <w:t xml:space="preserve"> participants à l’open départemental ne pourront pas s’inscrire au challenge Berger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8F733" id="Rectangle 4" o:spid="_x0000_s1027" style="position:absolute;margin-left:6.8pt;margin-top:6.95pt;width:542.25pt;height:65.2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" fillcolor="white [3201]" strokecolor="#70ad47 [3209]" strokeweight="1pt">
                <v:textbox>
                  <w:txbxContent>
                    <w:p w14:paraId="1B7718DF" w14:textId="77777777" w:rsidR="00905D9B" w:rsidRPr="00905D9B" w:rsidRDefault="00905D9B" w:rsidP="00905D9B">
                      <w:pPr>
                        <w:shd w:val="clear" w:color="auto" w:fill="FF0000"/>
                        <w:tabs>
                          <w:tab w:val="left" w:pos="7815"/>
                        </w:tabs>
                        <w:ind w:right="-288"/>
                        <w:jc w:val="center"/>
                        <w:rPr>
                          <w:rFonts w:ascii="Arial" w:hAnsi="Arial"/>
                          <w:b/>
                          <w:sz w:val="44"/>
                          <w:szCs w:val="44"/>
                        </w:rPr>
                      </w:pPr>
                      <w:proofErr w:type="spellStart"/>
                      <w:proofErr w:type="gramStart"/>
                      <w:r w:rsidRPr="00905D9B">
                        <w:rPr>
                          <w:rFonts w:ascii="Arial" w:hAnsi="Arial"/>
                          <w:b/>
                          <w:sz w:val="44"/>
                          <w:szCs w:val="44"/>
                          <w:highlight w:val="red"/>
                        </w:rPr>
                        <w:t>IMPORTANT:les</w:t>
                      </w:r>
                      <w:proofErr w:type="spellEnd"/>
                      <w:proofErr w:type="gramEnd"/>
                      <w:r w:rsidRPr="00905D9B">
                        <w:rPr>
                          <w:rFonts w:ascii="Arial" w:hAnsi="Arial"/>
                          <w:b/>
                          <w:sz w:val="44"/>
                          <w:szCs w:val="44"/>
                          <w:highlight w:val="red"/>
                        </w:rPr>
                        <w:t xml:space="preserve"> participants à l’open départemental ne pourront pas s’inscrire au challenge Berger</w:t>
                      </w:r>
                    </w:p>
                  </w:txbxContent>
                </v:textbox>
              </v:rect>
            </w:pict>
          </mc:Fallback>
        </mc:AlternateContent>
      </w:r>
    </w:p>
    <w:p w14:paraId="5E2F33F4" w14:textId="68590683" w:rsid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2D536D07" w14:textId="73E9CD2D" w:rsidR="00404F34" w:rsidRPr="00404F34" w:rsidRDefault="00404F34" w:rsidP="00452FA5">
      <w:pPr>
        <w:tabs>
          <w:tab w:val="left" w:pos="7815"/>
        </w:tabs>
        <w:ind w:right="-288"/>
        <w:rPr>
          <w:rFonts w:ascii="Arial" w:hAnsi="Arial"/>
          <w:b/>
        </w:rPr>
      </w:pPr>
    </w:p>
    <w:p w14:paraId="198E6C00" w14:textId="0836BDB2" w:rsidR="00963CA4" w:rsidRDefault="00963CA4" w:rsidP="00B951E0">
      <w:pPr>
        <w:widowControl/>
        <w:ind w:right="-288"/>
        <w:jc w:val="both"/>
        <w:rPr>
          <w:rFonts w:ascii="Arial" w:hAnsi="Arial"/>
          <w:b/>
          <w:color w:val="FF0000"/>
        </w:rPr>
      </w:pPr>
    </w:p>
    <w:p w14:paraId="3CB14EDD" w14:textId="3BDE3BFE" w:rsidR="00345A82" w:rsidRDefault="00345A82" w:rsidP="00537728">
      <w:pPr>
        <w:spacing w:after="120"/>
        <w:jc w:val="center"/>
        <w:rPr>
          <w:rFonts w:ascii="Arial" w:hAnsi="Arial"/>
          <w:b/>
          <w:sz w:val="28"/>
          <w:lang w:eastAsia="en-US"/>
        </w:rPr>
      </w:pPr>
    </w:p>
    <w:p w14:paraId="0EB9E3C8" w14:textId="214E7D4F" w:rsidR="00345A82" w:rsidRDefault="00345A82" w:rsidP="00537728">
      <w:pPr>
        <w:spacing w:after="120"/>
        <w:jc w:val="center"/>
        <w:rPr>
          <w:rFonts w:ascii="Arial" w:hAnsi="Arial"/>
          <w:b/>
          <w:sz w:val="28"/>
          <w:lang w:eastAsia="en-US"/>
        </w:rPr>
      </w:pPr>
    </w:p>
    <w:p w14:paraId="629E8E8D" w14:textId="23BA60D2" w:rsidR="00537728" w:rsidRPr="006B45A5" w:rsidRDefault="00537728" w:rsidP="00537728">
      <w:pPr>
        <w:spacing w:after="120"/>
        <w:jc w:val="center"/>
        <w:rPr>
          <w:rFonts w:ascii="Arial" w:hAnsi="Arial"/>
          <w:b/>
          <w:sz w:val="28"/>
          <w:lang w:eastAsia="en-US"/>
        </w:rPr>
      </w:pPr>
      <w:r w:rsidRPr="006B45A5">
        <w:rPr>
          <w:rFonts w:ascii="Arial" w:hAnsi="Arial"/>
          <w:b/>
          <w:sz w:val="28"/>
          <w:lang w:eastAsia="en-US"/>
        </w:rPr>
        <w:t>COMITÉ DÉPARTEMENTAL DE KARATÉ DU LOIRET</w:t>
      </w:r>
    </w:p>
    <w:p w14:paraId="77CFA36B" w14:textId="4D52EA9E" w:rsidR="00537728" w:rsidRDefault="00537728" w:rsidP="00537728">
      <w:pPr>
        <w:spacing w:after="120"/>
        <w:jc w:val="center"/>
        <w:rPr>
          <w:rFonts w:ascii="Arial" w:hAnsi="Arial"/>
          <w:b/>
        </w:rPr>
      </w:pPr>
      <w:r w:rsidRPr="006B45A5">
        <w:rPr>
          <w:rFonts w:ascii="Arial" w:hAnsi="Arial" w:cs="Arial"/>
          <w:lang w:eastAsia="en-US"/>
        </w:rPr>
        <w:t xml:space="preserve">Maison des Sports, 1240 rue de la </w:t>
      </w:r>
      <w:proofErr w:type="spellStart"/>
      <w:r w:rsidRPr="006B45A5">
        <w:rPr>
          <w:rFonts w:ascii="Arial" w:hAnsi="Arial" w:cs="Arial"/>
          <w:lang w:eastAsia="en-US"/>
        </w:rPr>
        <w:t>Bergeresse</w:t>
      </w:r>
      <w:proofErr w:type="spellEnd"/>
      <w:r w:rsidRPr="006B45A5">
        <w:rPr>
          <w:rFonts w:ascii="Arial" w:hAnsi="Arial" w:cs="Arial"/>
          <w:lang w:eastAsia="en-US"/>
        </w:rPr>
        <w:t xml:space="preserve"> – 45160 Olivet</w:t>
      </w:r>
    </w:p>
    <w:sectPr w:rsidR="00537728" w:rsidSect="00F91D49">
      <w:footerReference w:type="default" r:id="rId8"/>
      <w:footnotePr>
        <w:pos w:val="beneathText"/>
      </w:footnotePr>
      <w:pgSz w:w="11905" w:h="16837"/>
      <w:pgMar w:top="142" w:right="567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3E718" w14:textId="77777777" w:rsidR="00751F85" w:rsidRDefault="00751F85">
      <w:r>
        <w:separator/>
      </w:r>
    </w:p>
  </w:endnote>
  <w:endnote w:type="continuationSeparator" w:id="0">
    <w:p w14:paraId="29CDCFAA" w14:textId="77777777" w:rsidR="00751F85" w:rsidRDefault="00751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8C2C4" w14:textId="77777777" w:rsidR="00C85285" w:rsidRDefault="00C85285">
    <w:pPr>
      <w:pStyle w:val="Pieddepage"/>
      <w:jc w:val="center"/>
      <w:rPr>
        <w:b/>
      </w:rPr>
    </w:pPr>
    <w:r>
      <w:rPr>
        <w:b/>
      </w:rPr>
      <w:t xml:space="preserve">SITE INTERNET : </w:t>
    </w:r>
    <w:r>
      <w:rPr>
        <w:rFonts w:ascii="Calibri" w:hAnsi="Calibri" w:cs="Calibri"/>
        <w:color w:val="000000"/>
        <w:shd w:val="clear" w:color="auto" w:fill="FFFFFF"/>
      </w:rPr>
      <w:t> </w:t>
    </w:r>
    <w:hyperlink r:id="rId1" w:tgtFrame="_blank" w:tooltip="http://sites.ffkarate.fr/loiret/" w:history="1">
      <w:r w:rsidRPr="000D61FE">
        <w:rPr>
          <w:rStyle w:val="Lienhypertexte"/>
          <w:rFonts w:ascii="Calibri" w:hAnsi="Calibri" w:cs="Calibri"/>
          <w:b/>
          <w:color w:val="auto"/>
          <w:shd w:val="clear" w:color="auto" w:fill="FFFFFF"/>
        </w:rPr>
        <w:t>http://sites.ffkarate.fr/loiret/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EB167" w14:textId="77777777" w:rsidR="00751F85" w:rsidRDefault="00751F85">
      <w:r>
        <w:separator/>
      </w:r>
    </w:p>
  </w:footnote>
  <w:footnote w:type="continuationSeparator" w:id="0">
    <w:p w14:paraId="29919132" w14:textId="77777777" w:rsidR="00751F85" w:rsidRDefault="00751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/>
      </w:rPr>
    </w:lvl>
  </w:abstractNum>
  <w:abstractNum w:abstractNumId="2" w15:restartNumberingAfterBreak="0">
    <w:nsid w:val="36447F6A"/>
    <w:multiLevelType w:val="hybridMultilevel"/>
    <w:tmpl w:val="4002F32E"/>
    <w:lvl w:ilvl="0" w:tplc="E1EA7276">
      <w:start w:val="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45501B"/>
    <w:multiLevelType w:val="hybridMultilevel"/>
    <w:tmpl w:val="B6E29010"/>
    <w:lvl w:ilvl="0" w:tplc="764EF3D4">
      <w:numFmt w:val="bullet"/>
      <w:pStyle w:val="Titre1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A57C01"/>
    <w:multiLevelType w:val="hybridMultilevel"/>
    <w:tmpl w:val="E81C1F6A"/>
    <w:lvl w:ilvl="0" w:tplc="7382D5FE">
      <w:start w:val="1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1535775665">
    <w:abstractNumId w:val="3"/>
  </w:num>
  <w:num w:numId="2" w16cid:durableId="15243933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9543901">
    <w:abstractNumId w:val="4"/>
  </w:num>
  <w:num w:numId="4" w16cid:durableId="1947036330">
    <w:abstractNumId w:val="0"/>
  </w:num>
  <w:num w:numId="5" w16cid:durableId="992372642">
    <w:abstractNumId w:val="1"/>
  </w:num>
  <w:num w:numId="6" w16cid:durableId="154036087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552794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132"/>
    <w:rsid w:val="00000146"/>
    <w:rsid w:val="000139F4"/>
    <w:rsid w:val="00021BF2"/>
    <w:rsid w:val="0003194C"/>
    <w:rsid w:val="000336A5"/>
    <w:rsid w:val="000345C1"/>
    <w:rsid w:val="00045A41"/>
    <w:rsid w:val="00072295"/>
    <w:rsid w:val="00077A46"/>
    <w:rsid w:val="00080A9B"/>
    <w:rsid w:val="00087D43"/>
    <w:rsid w:val="000B552E"/>
    <w:rsid w:val="000B6855"/>
    <w:rsid w:val="000C73CB"/>
    <w:rsid w:val="000D15EB"/>
    <w:rsid w:val="000D61FE"/>
    <w:rsid w:val="000F260A"/>
    <w:rsid w:val="000F32CF"/>
    <w:rsid w:val="001062D6"/>
    <w:rsid w:val="0012411F"/>
    <w:rsid w:val="001354B9"/>
    <w:rsid w:val="00173BEB"/>
    <w:rsid w:val="00180B3A"/>
    <w:rsid w:val="00197A78"/>
    <w:rsid w:val="001A4E0E"/>
    <w:rsid w:val="001B2918"/>
    <w:rsid w:val="001D159E"/>
    <w:rsid w:val="001E6BB4"/>
    <w:rsid w:val="001E7FDC"/>
    <w:rsid w:val="002050C7"/>
    <w:rsid w:val="00216F7B"/>
    <w:rsid w:val="002220D9"/>
    <w:rsid w:val="002360F8"/>
    <w:rsid w:val="00247D9A"/>
    <w:rsid w:val="0025243E"/>
    <w:rsid w:val="00253878"/>
    <w:rsid w:val="002938AD"/>
    <w:rsid w:val="00293983"/>
    <w:rsid w:val="00297F2D"/>
    <w:rsid w:val="002A0E78"/>
    <w:rsid w:val="002A2D35"/>
    <w:rsid w:val="002A4ED5"/>
    <w:rsid w:val="002B4588"/>
    <w:rsid w:val="002C139A"/>
    <w:rsid w:val="002C48C1"/>
    <w:rsid w:val="002D55C2"/>
    <w:rsid w:val="002E3652"/>
    <w:rsid w:val="002E397B"/>
    <w:rsid w:val="00345A82"/>
    <w:rsid w:val="00345C04"/>
    <w:rsid w:val="00352745"/>
    <w:rsid w:val="00387691"/>
    <w:rsid w:val="003A2C67"/>
    <w:rsid w:val="003B3111"/>
    <w:rsid w:val="003B6381"/>
    <w:rsid w:val="003C54AB"/>
    <w:rsid w:val="003D2C82"/>
    <w:rsid w:val="003E3106"/>
    <w:rsid w:val="003E410B"/>
    <w:rsid w:val="003F0656"/>
    <w:rsid w:val="00404F34"/>
    <w:rsid w:val="004131E6"/>
    <w:rsid w:val="00430DD6"/>
    <w:rsid w:val="00452FA5"/>
    <w:rsid w:val="00453546"/>
    <w:rsid w:val="004564A5"/>
    <w:rsid w:val="00471646"/>
    <w:rsid w:val="004731FF"/>
    <w:rsid w:val="004769E8"/>
    <w:rsid w:val="00490C7F"/>
    <w:rsid w:val="00494A9D"/>
    <w:rsid w:val="004A7281"/>
    <w:rsid w:val="004A7546"/>
    <w:rsid w:val="004B6C5D"/>
    <w:rsid w:val="004C3B9C"/>
    <w:rsid w:val="004F49C2"/>
    <w:rsid w:val="004F517D"/>
    <w:rsid w:val="004F6D7A"/>
    <w:rsid w:val="005000A0"/>
    <w:rsid w:val="005027C3"/>
    <w:rsid w:val="005052E7"/>
    <w:rsid w:val="005079D5"/>
    <w:rsid w:val="005148BC"/>
    <w:rsid w:val="005238C9"/>
    <w:rsid w:val="00534B31"/>
    <w:rsid w:val="00535448"/>
    <w:rsid w:val="00537728"/>
    <w:rsid w:val="00550FF5"/>
    <w:rsid w:val="005523B8"/>
    <w:rsid w:val="00577F98"/>
    <w:rsid w:val="005805E5"/>
    <w:rsid w:val="005C5580"/>
    <w:rsid w:val="005C56F3"/>
    <w:rsid w:val="005D2B0F"/>
    <w:rsid w:val="005E59EC"/>
    <w:rsid w:val="00616451"/>
    <w:rsid w:val="006257CF"/>
    <w:rsid w:val="00627330"/>
    <w:rsid w:val="00650395"/>
    <w:rsid w:val="00653773"/>
    <w:rsid w:val="00673A99"/>
    <w:rsid w:val="00674B28"/>
    <w:rsid w:val="006759F2"/>
    <w:rsid w:val="00695DD4"/>
    <w:rsid w:val="006A7C8A"/>
    <w:rsid w:val="006B45A5"/>
    <w:rsid w:val="006C767F"/>
    <w:rsid w:val="006D3702"/>
    <w:rsid w:val="007012CE"/>
    <w:rsid w:val="00716BD5"/>
    <w:rsid w:val="00737054"/>
    <w:rsid w:val="00743067"/>
    <w:rsid w:val="007458F7"/>
    <w:rsid w:val="00751F85"/>
    <w:rsid w:val="00752EAF"/>
    <w:rsid w:val="00777AE7"/>
    <w:rsid w:val="00791C7B"/>
    <w:rsid w:val="00795725"/>
    <w:rsid w:val="0079681A"/>
    <w:rsid w:val="007A0C76"/>
    <w:rsid w:val="007B58EA"/>
    <w:rsid w:val="007D78E9"/>
    <w:rsid w:val="00815203"/>
    <w:rsid w:val="008223EF"/>
    <w:rsid w:val="008362BF"/>
    <w:rsid w:val="008465FF"/>
    <w:rsid w:val="00857491"/>
    <w:rsid w:val="00867351"/>
    <w:rsid w:val="00873F0C"/>
    <w:rsid w:val="00881D2A"/>
    <w:rsid w:val="008D7344"/>
    <w:rsid w:val="008F3809"/>
    <w:rsid w:val="00905D9B"/>
    <w:rsid w:val="009060AF"/>
    <w:rsid w:val="00931E68"/>
    <w:rsid w:val="009320A9"/>
    <w:rsid w:val="00935D54"/>
    <w:rsid w:val="00942D17"/>
    <w:rsid w:val="00951E2E"/>
    <w:rsid w:val="009631D0"/>
    <w:rsid w:val="00963CA4"/>
    <w:rsid w:val="00963CF3"/>
    <w:rsid w:val="009724B4"/>
    <w:rsid w:val="00994517"/>
    <w:rsid w:val="0099722C"/>
    <w:rsid w:val="009B7349"/>
    <w:rsid w:val="009D3C55"/>
    <w:rsid w:val="009E509D"/>
    <w:rsid w:val="009F1301"/>
    <w:rsid w:val="00A15E33"/>
    <w:rsid w:val="00A279E3"/>
    <w:rsid w:val="00A37316"/>
    <w:rsid w:val="00A707D1"/>
    <w:rsid w:val="00A712E6"/>
    <w:rsid w:val="00A736F7"/>
    <w:rsid w:val="00A777BD"/>
    <w:rsid w:val="00AA4B87"/>
    <w:rsid w:val="00AB60AD"/>
    <w:rsid w:val="00AB6E26"/>
    <w:rsid w:val="00AC2C67"/>
    <w:rsid w:val="00AD3716"/>
    <w:rsid w:val="00AE3FAB"/>
    <w:rsid w:val="00AF0058"/>
    <w:rsid w:val="00AF15FC"/>
    <w:rsid w:val="00AF6312"/>
    <w:rsid w:val="00B07CB7"/>
    <w:rsid w:val="00B241D1"/>
    <w:rsid w:val="00B254EE"/>
    <w:rsid w:val="00B3507A"/>
    <w:rsid w:val="00B4073B"/>
    <w:rsid w:val="00B457AD"/>
    <w:rsid w:val="00B507DF"/>
    <w:rsid w:val="00B51F77"/>
    <w:rsid w:val="00B6296E"/>
    <w:rsid w:val="00B81313"/>
    <w:rsid w:val="00B951E0"/>
    <w:rsid w:val="00B962AC"/>
    <w:rsid w:val="00BC7711"/>
    <w:rsid w:val="00BC77D9"/>
    <w:rsid w:val="00BD4D03"/>
    <w:rsid w:val="00BF0786"/>
    <w:rsid w:val="00BF2611"/>
    <w:rsid w:val="00BF6793"/>
    <w:rsid w:val="00C022D6"/>
    <w:rsid w:val="00C11C5A"/>
    <w:rsid w:val="00C14844"/>
    <w:rsid w:val="00C27C2B"/>
    <w:rsid w:val="00C33A2F"/>
    <w:rsid w:val="00C44D63"/>
    <w:rsid w:val="00C85285"/>
    <w:rsid w:val="00C932FF"/>
    <w:rsid w:val="00CC14DC"/>
    <w:rsid w:val="00CC2B2B"/>
    <w:rsid w:val="00CE295E"/>
    <w:rsid w:val="00CF0795"/>
    <w:rsid w:val="00CF385B"/>
    <w:rsid w:val="00D1117D"/>
    <w:rsid w:val="00D24F61"/>
    <w:rsid w:val="00D25627"/>
    <w:rsid w:val="00D26B51"/>
    <w:rsid w:val="00D3193B"/>
    <w:rsid w:val="00D334C3"/>
    <w:rsid w:val="00D51B6A"/>
    <w:rsid w:val="00D55CDB"/>
    <w:rsid w:val="00D628AC"/>
    <w:rsid w:val="00D64431"/>
    <w:rsid w:val="00D87AD9"/>
    <w:rsid w:val="00D95700"/>
    <w:rsid w:val="00D95C5C"/>
    <w:rsid w:val="00D96302"/>
    <w:rsid w:val="00D96D1F"/>
    <w:rsid w:val="00DB077C"/>
    <w:rsid w:val="00DB2D70"/>
    <w:rsid w:val="00DC3D2E"/>
    <w:rsid w:val="00DF6132"/>
    <w:rsid w:val="00DF7792"/>
    <w:rsid w:val="00DF7D4E"/>
    <w:rsid w:val="00E01B1D"/>
    <w:rsid w:val="00E036B4"/>
    <w:rsid w:val="00E16A59"/>
    <w:rsid w:val="00E22F98"/>
    <w:rsid w:val="00E276FE"/>
    <w:rsid w:val="00E3346D"/>
    <w:rsid w:val="00E447DB"/>
    <w:rsid w:val="00E7798B"/>
    <w:rsid w:val="00E83D3A"/>
    <w:rsid w:val="00E86826"/>
    <w:rsid w:val="00EA2C09"/>
    <w:rsid w:val="00EA5806"/>
    <w:rsid w:val="00EB6F2A"/>
    <w:rsid w:val="00EC22BF"/>
    <w:rsid w:val="00EC3B5F"/>
    <w:rsid w:val="00F03EEE"/>
    <w:rsid w:val="00F065ED"/>
    <w:rsid w:val="00F10E3D"/>
    <w:rsid w:val="00F10E70"/>
    <w:rsid w:val="00F342AF"/>
    <w:rsid w:val="00F343BA"/>
    <w:rsid w:val="00F40BDD"/>
    <w:rsid w:val="00F476B1"/>
    <w:rsid w:val="00F51FA7"/>
    <w:rsid w:val="00F56FC2"/>
    <w:rsid w:val="00F91D49"/>
    <w:rsid w:val="00F959BC"/>
    <w:rsid w:val="00F96C0B"/>
    <w:rsid w:val="00FA290F"/>
    <w:rsid w:val="00FA2B4C"/>
    <w:rsid w:val="00FA79D7"/>
    <w:rsid w:val="00FC3726"/>
    <w:rsid w:val="00FC7639"/>
    <w:rsid w:val="00FD6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3192F"/>
  <w15:docId w15:val="{BD614CEB-73DC-4E06-84F5-4DAA0D9A7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39F4"/>
    <w:pPr>
      <w:widowControl w:val="0"/>
      <w:suppressAutoHyphens/>
    </w:pPr>
    <w:rPr>
      <w:rFonts w:eastAsia="Arial Unicode MS"/>
      <w:kern w:val="1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873F0C"/>
    <w:pPr>
      <w:keepNext/>
      <w:widowControl/>
      <w:numPr>
        <w:numId w:val="1"/>
      </w:numPr>
      <w:jc w:val="center"/>
      <w:outlineLvl w:val="0"/>
    </w:pPr>
    <w:rPr>
      <w:rFonts w:ascii="Arial Narrow" w:eastAsia="Times New Roman" w:hAnsi="Arial Narrow"/>
      <w:b/>
      <w:kern w:val="0"/>
      <w:sz w:val="28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rsid w:val="000139F4"/>
    <w:pPr>
      <w:keepNext/>
      <w:spacing w:before="240" w:after="120"/>
    </w:pPr>
    <w:rPr>
      <w:rFonts w:ascii="Arial" w:eastAsia="MS Mincho" w:hAnsi="Arial" w:cs="MS Mincho"/>
      <w:sz w:val="28"/>
      <w:szCs w:val="28"/>
    </w:rPr>
  </w:style>
  <w:style w:type="paragraph" w:styleId="Corpsdetexte">
    <w:name w:val="Body Text"/>
    <w:basedOn w:val="Normal"/>
    <w:rsid w:val="000139F4"/>
    <w:pPr>
      <w:spacing w:after="120"/>
    </w:pPr>
  </w:style>
  <w:style w:type="paragraph" w:styleId="Liste">
    <w:name w:val="List"/>
    <w:basedOn w:val="Corpsdetexte"/>
    <w:rsid w:val="000139F4"/>
    <w:rPr>
      <w:rFonts w:cs="MS Mincho"/>
    </w:rPr>
  </w:style>
  <w:style w:type="paragraph" w:styleId="Lgende">
    <w:name w:val="caption"/>
    <w:basedOn w:val="Normal"/>
    <w:qFormat/>
    <w:rsid w:val="000139F4"/>
    <w:pPr>
      <w:suppressLineNumbers/>
      <w:spacing w:before="120" w:after="120"/>
    </w:pPr>
    <w:rPr>
      <w:rFonts w:cs="MS Mincho"/>
      <w:i/>
      <w:iCs/>
    </w:rPr>
  </w:style>
  <w:style w:type="paragraph" w:customStyle="1" w:styleId="Index">
    <w:name w:val="Index"/>
    <w:basedOn w:val="Normal"/>
    <w:rsid w:val="000139F4"/>
    <w:pPr>
      <w:suppressLineNumbers/>
    </w:pPr>
    <w:rPr>
      <w:rFonts w:cs="MS Mincho"/>
    </w:rPr>
  </w:style>
  <w:style w:type="paragraph" w:styleId="En-tte">
    <w:name w:val="header"/>
    <w:basedOn w:val="Normal"/>
    <w:rsid w:val="000139F4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139F4"/>
    <w:pPr>
      <w:tabs>
        <w:tab w:val="center" w:pos="4536"/>
        <w:tab w:val="right" w:pos="9072"/>
      </w:tabs>
    </w:pPr>
  </w:style>
  <w:style w:type="character" w:styleId="Lienhypertexte">
    <w:name w:val="Hyperlink"/>
    <w:uiPriority w:val="99"/>
    <w:unhideWhenUsed/>
    <w:rsid w:val="000D61FE"/>
    <w:rPr>
      <w:color w:val="0000FF"/>
      <w:u w:val="single"/>
    </w:rPr>
  </w:style>
  <w:style w:type="character" w:customStyle="1" w:styleId="Absatz-Standardschriftart">
    <w:name w:val="Absatz-Standardschriftart"/>
    <w:rsid w:val="00873F0C"/>
  </w:style>
  <w:style w:type="paragraph" w:styleId="Textedebulles">
    <w:name w:val="Balloon Text"/>
    <w:basedOn w:val="Normal"/>
    <w:link w:val="TextedebullesCar"/>
    <w:rsid w:val="00DF779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DF7792"/>
    <w:rPr>
      <w:rFonts w:ascii="Tahoma" w:eastAsia="Arial Unicode MS" w:hAnsi="Tahoma" w:cs="Tahoma"/>
      <w:kern w:val="1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37728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253878"/>
    <w:rPr>
      <w:rFonts w:ascii="Arial Narrow" w:hAnsi="Arial Narrow"/>
      <w:b/>
      <w:sz w:val="28"/>
      <w:lang w:eastAsia="ar-SA"/>
    </w:rPr>
  </w:style>
  <w:style w:type="character" w:styleId="Marquedecommentaire">
    <w:name w:val="annotation reference"/>
    <w:basedOn w:val="Policepardfaut"/>
    <w:semiHidden/>
    <w:unhideWhenUsed/>
    <w:rsid w:val="005000A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000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5000A0"/>
    <w:rPr>
      <w:rFonts w:eastAsia="Arial Unicode MS"/>
      <w:kern w:val="1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000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000A0"/>
    <w:rPr>
      <w:rFonts w:eastAsia="Arial Unicode MS"/>
      <w:b/>
      <w:b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8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sites.ffkarate.fr/loir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trick\Desktop\CIRCULAIRES%20DEPARTEMENT\27%2010%202019%20-%20CHAMPIONNAT%20DEPARTEMENTAL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 10 2019 - CHAMPIONNAT DEPARTEMENTAL.dot</Template>
  <TotalTime>6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Fédération Française de Karaté et Disciplines associées</vt:lpstr>
    </vt:vector>
  </TitlesOfParts>
  <Company>rectorat</Company>
  <LinksUpToDate>false</LinksUpToDate>
  <CharactersWithSpaces>1128</CharactersWithSpaces>
  <SharedDoc>false</SharedDoc>
  <HLinks>
    <vt:vector size="12" baseType="variant"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http://sites.ffkarate.fr/loiret/</vt:lpwstr>
      </vt:variant>
      <vt:variant>
        <vt:lpwstr/>
      </vt:variant>
      <vt:variant>
        <vt:i4>6029335</vt:i4>
      </vt:variant>
      <vt:variant>
        <vt:i4>2878</vt:i4>
      </vt:variant>
      <vt:variant>
        <vt:i4>1025</vt:i4>
      </vt:variant>
      <vt:variant>
        <vt:i4>1</vt:i4>
      </vt:variant>
      <vt:variant>
        <vt:lpwstr>http://sites.ffkarate.fr/liguetbo/wp-content/uploads/sites/32/2015/01/bouton-inscription-competition.jpg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Française de Karaté et Disciplines associées</dc:title>
  <dc:creator>Patrick</dc:creator>
  <cp:lastModifiedBy>patrick Baillon</cp:lastModifiedBy>
  <cp:revision>2</cp:revision>
  <cp:lastPrinted>2021-10-25T17:07:00Z</cp:lastPrinted>
  <dcterms:created xsi:type="dcterms:W3CDTF">2025-04-05T17:56:00Z</dcterms:created>
  <dcterms:modified xsi:type="dcterms:W3CDTF">2025-04-05T17:56:00Z</dcterms:modified>
</cp:coreProperties>
</file>