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D43B7E" w14:textId="393F081E" w:rsidR="006B45A5" w:rsidRPr="006B45A5" w:rsidRDefault="00693657" w:rsidP="00D25627">
      <w:pPr>
        <w:rPr>
          <w:rFonts w:ascii="Arial" w:hAnsi="Arial"/>
          <w:sz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6B9BDA" wp14:editId="5C964713">
                <wp:simplePos x="0" y="0"/>
                <wp:positionH relativeFrom="column">
                  <wp:posOffset>1238885</wp:posOffset>
                </wp:positionH>
                <wp:positionV relativeFrom="paragraph">
                  <wp:posOffset>176530</wp:posOffset>
                </wp:positionV>
                <wp:extent cx="5191125" cy="1143000"/>
                <wp:effectExtent l="0" t="0" r="28575" b="19050"/>
                <wp:wrapNone/>
                <wp:docPr id="170973574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93AF2" w14:textId="5535F15C" w:rsidR="00537728" w:rsidRDefault="00537728" w:rsidP="00537728">
                            <w:pPr>
                              <w:ind w:right="-288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Coup</w:t>
                            </w:r>
                            <w:r w:rsidR="00C8534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e départementale KUMITE Poussins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à Benjamins</w:t>
                            </w:r>
                          </w:p>
                          <w:p w14:paraId="09C71A1A" w14:textId="1A2D417C" w:rsidR="00537728" w:rsidRDefault="00537728" w:rsidP="00537728">
                            <w:pPr>
                              <w:ind w:right="-288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Coupe départementale KATA Pupilles – Benjamins</w:t>
                            </w:r>
                          </w:p>
                          <w:p w14:paraId="47CD028C" w14:textId="77777777" w:rsidR="00693657" w:rsidRDefault="00693657" w:rsidP="00537728">
                            <w:pPr>
                              <w:ind w:right="-288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411629" w14:textId="70341C44" w:rsidR="00537728" w:rsidRDefault="00537728" w:rsidP="00693657">
                            <w:pPr>
                              <w:ind w:right="-288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Coupe </w:t>
                            </w:r>
                            <w:r w:rsidR="00CB77EA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kumite v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étérans</w:t>
                            </w:r>
                          </w:p>
                          <w:p w14:paraId="79FBFE01" w14:textId="227EA95D" w:rsidR="00537728" w:rsidRPr="00CB77EA" w:rsidRDefault="00537728" w:rsidP="00693657">
                            <w:pPr>
                              <w:ind w:right="-288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CB77EA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 xml:space="preserve">Coupe </w:t>
                            </w:r>
                            <w:r w:rsidR="00CB77EA" w:rsidRPr="00CB77EA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 xml:space="preserve">kata veterans </w:t>
                            </w:r>
                            <w:r w:rsidRPr="00CB77EA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 xml:space="preserve">Bernard ESPEUT </w:t>
                            </w:r>
                          </w:p>
                          <w:p w14:paraId="534C67C5" w14:textId="77777777" w:rsidR="00537728" w:rsidRPr="00CB77EA" w:rsidRDefault="00537728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B9BD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7.55pt;margin-top:13.9pt;width:408.75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">
                <v:textbox>
                  <w:txbxContent>
                    <w:p w14:paraId="35293AF2" w14:textId="5535F15C" w:rsidR="00537728" w:rsidRDefault="00537728" w:rsidP="00537728">
                      <w:pPr>
                        <w:ind w:right="-288"/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Coup</w:t>
                      </w:r>
                      <w:r w:rsidR="00C8534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e départementale KUMITE Poussins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à Benjamins</w:t>
                      </w:r>
                    </w:p>
                    <w:p w14:paraId="09C71A1A" w14:textId="1A2D417C" w:rsidR="00537728" w:rsidRDefault="00537728" w:rsidP="00537728">
                      <w:pPr>
                        <w:ind w:right="-288"/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Coupe départementale KATA Pupilles – Benjamins</w:t>
                      </w:r>
                    </w:p>
                    <w:p w14:paraId="47CD028C" w14:textId="77777777" w:rsidR="00693657" w:rsidRDefault="00693657" w:rsidP="00537728">
                      <w:pPr>
                        <w:ind w:right="-288"/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  <w:p w14:paraId="36411629" w14:textId="70341C44" w:rsidR="00537728" w:rsidRDefault="00537728" w:rsidP="00693657">
                      <w:pPr>
                        <w:ind w:right="-288"/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Coupe </w:t>
                      </w:r>
                      <w:proofErr w:type="spellStart"/>
                      <w:r w:rsidR="00CB77EA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kumite</w:t>
                      </w:r>
                      <w:proofErr w:type="spellEnd"/>
                      <w:r w:rsidR="00CB77EA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v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étérans</w:t>
                      </w:r>
                    </w:p>
                    <w:p w14:paraId="79FBFE01" w14:textId="227EA95D" w:rsidR="00537728" w:rsidRPr="00CB77EA" w:rsidRDefault="00537728" w:rsidP="00693657">
                      <w:pPr>
                        <w:ind w:right="-288"/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CB77EA">
                        <w:rPr>
                          <w:rFonts w:ascii="Arial" w:hAnsi="Arial"/>
                          <w:b/>
                          <w:sz w:val="28"/>
                          <w:szCs w:val="28"/>
                          <w:lang w:val="sv-SE"/>
                        </w:rPr>
                        <w:t xml:space="preserve">Coupe </w:t>
                      </w:r>
                      <w:r w:rsidR="00CB77EA" w:rsidRPr="00CB77EA">
                        <w:rPr>
                          <w:rFonts w:ascii="Arial" w:hAnsi="Arial"/>
                          <w:b/>
                          <w:sz w:val="28"/>
                          <w:szCs w:val="28"/>
                          <w:lang w:val="sv-SE"/>
                        </w:rPr>
                        <w:t xml:space="preserve">kata veterans </w:t>
                      </w:r>
                      <w:r w:rsidRPr="00CB77EA">
                        <w:rPr>
                          <w:rFonts w:ascii="Arial" w:hAnsi="Arial"/>
                          <w:b/>
                          <w:sz w:val="28"/>
                          <w:szCs w:val="28"/>
                          <w:lang w:val="sv-SE"/>
                        </w:rPr>
                        <w:t xml:space="preserve">Bernard ESPEUT </w:t>
                      </w:r>
                    </w:p>
                    <w:p w14:paraId="534C67C5" w14:textId="77777777" w:rsidR="00537728" w:rsidRPr="00CB77EA" w:rsidRDefault="00537728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7728">
        <w:rPr>
          <w:noProof/>
        </w:rPr>
        <w:drawing>
          <wp:anchor distT="0" distB="0" distL="114300" distR="114300" simplePos="0" relativeHeight="251660800" behindDoc="0" locked="0" layoutInCell="1" allowOverlap="1" wp14:anchorId="44C3945B" wp14:editId="1BE0235A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1228725" cy="1143000"/>
            <wp:effectExtent l="0" t="0" r="0" b="0"/>
            <wp:wrapNone/>
            <wp:docPr id="2" name="Image 1" descr="C:\Users\Patrick\Desktop\LOGO D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Patrick\Desktop\LOGO DEP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FAFF15" w14:textId="77777777" w:rsidR="00537728" w:rsidRDefault="00537728" w:rsidP="00537728">
      <w:pPr>
        <w:rPr>
          <w:lang w:eastAsia="ar-SA"/>
        </w:rPr>
      </w:pPr>
    </w:p>
    <w:p w14:paraId="111885D9" w14:textId="77777777" w:rsidR="00537728" w:rsidRDefault="00537728" w:rsidP="00537728">
      <w:pPr>
        <w:rPr>
          <w:lang w:eastAsia="ar-SA"/>
        </w:rPr>
      </w:pPr>
    </w:p>
    <w:p w14:paraId="74D398AA" w14:textId="77777777" w:rsidR="00537728" w:rsidRDefault="00537728" w:rsidP="00537728">
      <w:pPr>
        <w:rPr>
          <w:lang w:eastAsia="ar-SA"/>
        </w:rPr>
      </w:pPr>
    </w:p>
    <w:p w14:paraId="7494B2DB" w14:textId="77777777" w:rsidR="00537728" w:rsidRDefault="00537728" w:rsidP="00537728">
      <w:pPr>
        <w:rPr>
          <w:lang w:eastAsia="ar-SA"/>
        </w:rPr>
      </w:pPr>
    </w:p>
    <w:p w14:paraId="079E7A91" w14:textId="77777777" w:rsidR="00537728" w:rsidRPr="00537728" w:rsidRDefault="00537728" w:rsidP="00537728">
      <w:pPr>
        <w:rPr>
          <w:lang w:eastAsia="ar-SA"/>
        </w:rPr>
      </w:pPr>
    </w:p>
    <w:p w14:paraId="65D0BBA7" w14:textId="77777777" w:rsidR="00AC2C67" w:rsidRPr="008465FF" w:rsidRDefault="00AC2C67" w:rsidP="00FA290F">
      <w:pPr>
        <w:spacing w:after="120"/>
        <w:rPr>
          <w:rFonts w:ascii="Arial" w:hAnsi="Arial"/>
          <w:sz w:val="12"/>
          <w:szCs w:val="12"/>
        </w:rPr>
      </w:pPr>
    </w:p>
    <w:p w14:paraId="76D1857E" w14:textId="77777777" w:rsidR="00693657" w:rsidRDefault="00693657" w:rsidP="00537728">
      <w:pPr>
        <w:pStyle w:val="Titre1"/>
        <w:numPr>
          <w:ilvl w:val="0"/>
          <w:numId w:val="4"/>
        </w:numPr>
        <w:rPr>
          <w:sz w:val="32"/>
          <w:szCs w:val="32"/>
        </w:rPr>
      </w:pPr>
    </w:p>
    <w:p w14:paraId="13BBF19A" w14:textId="42274010" w:rsidR="00C04DED" w:rsidRDefault="00C85345" w:rsidP="00537728">
      <w:pPr>
        <w:pStyle w:val="Titre1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Dimanche 30 NOVEMBRE 2025</w:t>
      </w:r>
    </w:p>
    <w:p w14:paraId="2C30650F" w14:textId="72A5329D" w:rsidR="00537728" w:rsidRDefault="00C85345" w:rsidP="0080278E">
      <w:pPr>
        <w:suppressAutoHyphens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Salle des arts martiaux –</w:t>
      </w:r>
      <w:r w:rsidR="00CB77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Avenue J. Douffiagues – 45650 St Jean Le Blanc</w:t>
      </w:r>
    </w:p>
    <w:p w14:paraId="25DB7D81" w14:textId="77777777" w:rsidR="00693657" w:rsidRDefault="00693657" w:rsidP="0080278E">
      <w:pPr>
        <w:suppressAutoHyphens w:val="0"/>
        <w:jc w:val="center"/>
        <w:rPr>
          <w:rFonts w:ascii="Arial" w:hAnsi="Arial" w:cs="Arial"/>
          <w:b/>
        </w:rPr>
      </w:pPr>
    </w:p>
    <w:p w14:paraId="6B29F7B3" w14:textId="77777777" w:rsidR="00CB77EA" w:rsidRDefault="00CB77EA" w:rsidP="00CB77EA">
      <w:pPr>
        <w:jc w:val="center"/>
        <w:rPr>
          <w:rFonts w:ascii="Arial" w:hAnsi="Arial" w:cs="Arial"/>
          <w:b/>
          <w:color w:val="5B9BD5" w:themeColor="accent1"/>
          <w:sz w:val="32"/>
          <w:szCs w:val="32"/>
        </w:rPr>
      </w:pPr>
      <w:r w:rsidRPr="00CB77EA">
        <w:rPr>
          <w:rFonts w:ascii="Arial" w:hAnsi="Arial" w:cs="Arial"/>
          <w:b/>
          <w:color w:val="5B9BD5" w:themeColor="accent1"/>
          <w:sz w:val="32"/>
          <w:szCs w:val="32"/>
        </w:rPr>
        <w:t>Date limite des inscriptions en ligne le 26 Novembre 2025</w:t>
      </w:r>
    </w:p>
    <w:p w14:paraId="7F99EF42" w14:textId="77777777" w:rsidR="004808E7" w:rsidRDefault="004808E7" w:rsidP="004808E7">
      <w:pPr>
        <w:ind w:right="-288"/>
        <w:rPr>
          <w:rFonts w:cs="Arial"/>
          <w:sz w:val="32"/>
          <w:szCs w:val="32"/>
          <w:u w:val="single"/>
        </w:rPr>
      </w:pPr>
    </w:p>
    <w:p w14:paraId="48F00E91" w14:textId="77777777" w:rsidR="00E166C8" w:rsidRPr="00EF2EEC" w:rsidRDefault="00E166C8" w:rsidP="00E166C8">
      <w:pPr>
        <w:rPr>
          <w:rFonts w:ascii="Arial" w:hAnsi="Arial" w:cs="Arial"/>
          <w:sz w:val="28"/>
          <w:szCs w:val="28"/>
        </w:rPr>
      </w:pPr>
      <w:r w:rsidRPr="00EF2EEC">
        <w:rPr>
          <w:rFonts w:ascii="Arial" w:hAnsi="Arial" w:cs="Arial"/>
          <w:sz w:val="28"/>
          <w:szCs w:val="28"/>
        </w:rPr>
        <w:t>Les clubs doivent impérativement inscrire leurs compétiteurs en ligne sur le site ffkcompetition</w:t>
      </w:r>
      <w:r>
        <w:rPr>
          <w:rFonts w:ascii="Arial" w:hAnsi="Arial" w:cs="Arial"/>
          <w:sz w:val="28"/>
          <w:szCs w:val="28"/>
        </w:rPr>
        <w:t xml:space="preserve"> p</w:t>
      </w:r>
      <w:r w:rsidRPr="00EF2EEC">
        <w:rPr>
          <w:rFonts w:ascii="Arial" w:hAnsi="Arial" w:cs="Arial"/>
          <w:sz w:val="28"/>
          <w:szCs w:val="28"/>
        </w:rPr>
        <w:t xml:space="preserve">uis calendrier et choisir </w:t>
      </w:r>
      <w:r>
        <w:rPr>
          <w:rFonts w:ascii="Arial" w:hAnsi="Arial" w:cs="Arial"/>
          <w:sz w:val="28"/>
          <w:szCs w:val="28"/>
        </w:rPr>
        <w:t>l</w:t>
      </w:r>
      <w:r w:rsidRPr="00EF2EEC">
        <w:rPr>
          <w:rFonts w:ascii="Arial" w:hAnsi="Arial" w:cs="Arial"/>
          <w:sz w:val="28"/>
          <w:szCs w:val="28"/>
        </w:rPr>
        <w:t>a compétition.</w:t>
      </w:r>
    </w:p>
    <w:p w14:paraId="0B4546F0" w14:textId="77777777" w:rsidR="00E166C8" w:rsidRPr="00E166C8" w:rsidRDefault="00E166C8" w:rsidP="004808E7">
      <w:pPr>
        <w:ind w:right="-288"/>
        <w:rPr>
          <w:rFonts w:cs="Arial"/>
          <w:sz w:val="18"/>
          <w:szCs w:val="18"/>
          <w:u w:val="single"/>
        </w:rPr>
      </w:pPr>
    </w:p>
    <w:p w14:paraId="43449823" w14:textId="05292644" w:rsidR="004808E7" w:rsidRPr="009C5368" w:rsidRDefault="004808E7" w:rsidP="00DE3B7B">
      <w:pPr>
        <w:ind w:right="-288" w:firstLine="502"/>
        <w:rPr>
          <w:rFonts w:ascii="Arial" w:hAnsi="Arial" w:cs="Arial"/>
          <w:b/>
          <w:color w:val="00B050"/>
        </w:rPr>
      </w:pPr>
      <w:r w:rsidRPr="00F5551C">
        <w:rPr>
          <w:rFonts w:cs="Arial"/>
          <w:sz w:val="32"/>
          <w:szCs w:val="32"/>
          <w:u w:val="single"/>
        </w:rPr>
        <w:t>Horaires des Contrôles</w:t>
      </w:r>
      <w:r w:rsidRPr="00F5551C">
        <w:rPr>
          <w:rFonts w:cs="Arial"/>
          <w:sz w:val="32"/>
          <w:szCs w:val="32"/>
        </w:rPr>
        <w:t> :</w:t>
      </w:r>
      <w:r w:rsidRPr="00DB3D70">
        <w:rPr>
          <w:rFonts w:ascii="Arial" w:hAnsi="Arial" w:cs="Arial"/>
          <w:b/>
          <w:color w:val="00B050"/>
        </w:rPr>
        <w:t xml:space="preserve"> </w:t>
      </w:r>
      <w:r w:rsidRPr="009C5368">
        <w:rPr>
          <w:rFonts w:ascii="Arial" w:hAnsi="Arial" w:cs="Arial"/>
          <w:b/>
          <w:color w:val="00B050"/>
        </w:rPr>
        <w:t>8h30 REUNION AVEC LES COACHS</w:t>
      </w:r>
      <w:r w:rsidR="00EA3C59">
        <w:rPr>
          <w:rFonts w:ascii="Arial" w:hAnsi="Arial" w:cs="Arial"/>
          <w:b/>
          <w:color w:val="00B050"/>
        </w:rPr>
        <w:t xml:space="preserve"> </w:t>
      </w:r>
      <w:r w:rsidR="00EA3C59" w:rsidRPr="00C54EF8">
        <w:rPr>
          <w:rFonts w:ascii="Arial" w:hAnsi="Arial" w:cs="Arial"/>
          <w:b/>
          <w:color w:val="00B050"/>
        </w:rPr>
        <w:t>(obligatoire)</w:t>
      </w:r>
    </w:p>
    <w:p w14:paraId="2B2DB8DC" w14:textId="77777777" w:rsidR="004808E7" w:rsidRPr="00E166C8" w:rsidRDefault="004808E7" w:rsidP="004808E7">
      <w:pPr>
        <w:pStyle w:val="Paragraphedeliste"/>
        <w:ind w:left="502" w:right="-288"/>
        <w:rPr>
          <w:rFonts w:ascii="Arial" w:hAnsi="Arial"/>
          <w:b/>
          <w:color w:val="FF0000"/>
          <w:sz w:val="16"/>
          <w:szCs w:val="16"/>
          <w:u w:val="single"/>
        </w:rPr>
      </w:pPr>
    </w:p>
    <w:p w14:paraId="36D27823" w14:textId="0D835395" w:rsidR="004808E7" w:rsidRDefault="004808E7" w:rsidP="004808E7">
      <w:pPr>
        <w:pStyle w:val="Paragraphedeliste"/>
        <w:numPr>
          <w:ilvl w:val="0"/>
          <w:numId w:val="8"/>
        </w:numPr>
        <w:ind w:right="-288"/>
        <w:rPr>
          <w:rFonts w:ascii="Arial" w:hAnsi="Arial"/>
          <w:b/>
          <w:color w:val="FF0000"/>
          <w:sz w:val="32"/>
          <w:szCs w:val="32"/>
          <w:u w:val="single"/>
          <w:lang w:val="sv-SE"/>
        </w:rPr>
      </w:pPr>
      <w:r w:rsidRPr="00CB77EA">
        <w:rPr>
          <w:rFonts w:ascii="Arial" w:hAnsi="Arial"/>
          <w:b/>
          <w:color w:val="FF0000"/>
          <w:sz w:val="32"/>
          <w:szCs w:val="32"/>
          <w:u w:val="single"/>
          <w:lang w:val="sv-SE"/>
        </w:rPr>
        <w:t>COUPE VETERANS kata Ber</w:t>
      </w:r>
      <w:r>
        <w:rPr>
          <w:rFonts w:ascii="Arial" w:hAnsi="Arial"/>
          <w:b/>
          <w:color w:val="FF0000"/>
          <w:sz w:val="32"/>
          <w:szCs w:val="32"/>
          <w:u w:val="single"/>
          <w:lang w:val="sv-SE"/>
        </w:rPr>
        <w:t>nard ESPEUT</w:t>
      </w:r>
    </w:p>
    <w:p w14:paraId="634715E5" w14:textId="77777777" w:rsidR="00E166C8" w:rsidRPr="00E166C8" w:rsidRDefault="00E166C8" w:rsidP="00E166C8">
      <w:pPr>
        <w:pStyle w:val="Paragraphedeliste"/>
        <w:ind w:left="502" w:right="-288"/>
        <w:rPr>
          <w:rFonts w:ascii="Arial" w:hAnsi="Arial"/>
          <w:b/>
          <w:color w:val="FF0000"/>
          <w:sz w:val="18"/>
          <w:szCs w:val="18"/>
          <w:u w:val="single"/>
          <w:lang w:val="sv-SE"/>
        </w:rPr>
      </w:pPr>
    </w:p>
    <w:p w14:paraId="5664B474" w14:textId="3137EE94" w:rsidR="00DE3B7B" w:rsidRPr="00DE3B7B" w:rsidRDefault="00DE3B7B" w:rsidP="00DE3B7B">
      <w:pPr>
        <w:pStyle w:val="Paragraphedeliste"/>
        <w:ind w:left="502" w:right="-288"/>
        <w:rPr>
          <w:rFonts w:cs="Arial"/>
          <w:color w:val="FF0000"/>
        </w:rPr>
      </w:pPr>
      <w:r>
        <w:rPr>
          <w:rFonts w:cs="Arial"/>
          <w:bCs/>
        </w:rPr>
        <w:t>Vétérans garçons et filles</w:t>
      </w:r>
      <w:r>
        <w:rPr>
          <w:rFonts w:cs="Arial"/>
        </w:rPr>
        <w:tab/>
      </w:r>
      <w:r>
        <w:rPr>
          <w:rFonts w:cs="Arial"/>
        </w:rPr>
        <w:sym w:font="Wingdings" w:char="F0F0"/>
      </w:r>
      <w:r>
        <w:rPr>
          <w:rFonts w:cs="Arial"/>
          <w:color w:val="FF0000"/>
        </w:rPr>
        <w:t xml:space="preserve"> de 8h00 à 8h15</w:t>
      </w:r>
    </w:p>
    <w:p w14:paraId="706BA5AC" w14:textId="615B9709" w:rsidR="00DE3B7B" w:rsidRPr="00DE3B7B" w:rsidRDefault="00DE3B7B" w:rsidP="00DE3B7B">
      <w:pPr>
        <w:pStyle w:val="Paragraphedeliste"/>
        <w:rPr>
          <w:rFonts w:ascii="Arial" w:hAnsi="Arial"/>
          <w:b/>
          <w:color w:val="FF0000"/>
          <w:sz w:val="32"/>
          <w:szCs w:val="32"/>
          <w:u w:val="single"/>
        </w:rPr>
      </w:pPr>
    </w:p>
    <w:p w14:paraId="50BA10A6" w14:textId="2E249D2F" w:rsidR="00E166C8" w:rsidRDefault="00E166C8" w:rsidP="00E166C8">
      <w:pPr>
        <w:pStyle w:val="Paragraphedeliste"/>
        <w:numPr>
          <w:ilvl w:val="0"/>
          <w:numId w:val="8"/>
        </w:numPr>
        <w:ind w:right="-288"/>
        <w:rPr>
          <w:rFonts w:ascii="Arial" w:hAnsi="Arial"/>
          <w:b/>
          <w:color w:val="FF0000"/>
          <w:sz w:val="32"/>
          <w:szCs w:val="32"/>
          <w:u w:val="single"/>
        </w:rPr>
      </w:pPr>
      <w:r w:rsidRPr="0058047E">
        <w:rPr>
          <w:rFonts w:ascii="Arial" w:hAnsi="Arial"/>
          <w:b/>
          <w:color w:val="FF0000"/>
          <w:sz w:val="32"/>
          <w:szCs w:val="32"/>
          <w:u w:val="single"/>
        </w:rPr>
        <w:t>COUPE VETERANS</w:t>
      </w:r>
      <w:r>
        <w:rPr>
          <w:rFonts w:ascii="Arial" w:hAnsi="Arial"/>
          <w:b/>
          <w:color w:val="FF0000"/>
          <w:sz w:val="32"/>
          <w:szCs w:val="32"/>
          <w:u w:val="single"/>
        </w:rPr>
        <w:t xml:space="preserve"> kumite</w:t>
      </w:r>
    </w:p>
    <w:p w14:paraId="56F409B7" w14:textId="14EFE926" w:rsidR="00E166C8" w:rsidRDefault="00E166C8" w:rsidP="00E166C8">
      <w:pPr>
        <w:pStyle w:val="Paragraphedeliste"/>
        <w:ind w:left="502" w:right="-288"/>
        <w:rPr>
          <w:rFonts w:cs="Arial"/>
          <w:bCs/>
        </w:rPr>
      </w:pPr>
    </w:p>
    <w:p w14:paraId="1062B831" w14:textId="3E0CA7BE" w:rsidR="00E166C8" w:rsidRDefault="00E166C8" w:rsidP="00E166C8">
      <w:pPr>
        <w:pStyle w:val="Paragraphedeliste"/>
        <w:ind w:left="502" w:right="-288"/>
        <w:rPr>
          <w:rFonts w:cs="Arial"/>
          <w:color w:val="FF0000"/>
        </w:rPr>
      </w:pPr>
      <w:r>
        <w:rPr>
          <w:rFonts w:cs="Arial"/>
          <w:bCs/>
        </w:rPr>
        <w:t>Vétérans garçons et filles</w:t>
      </w:r>
      <w:r>
        <w:rPr>
          <w:rFonts w:cs="Arial"/>
        </w:rPr>
        <w:tab/>
      </w:r>
      <w:r>
        <w:rPr>
          <w:rFonts w:cs="Arial"/>
        </w:rPr>
        <w:sym w:font="Wingdings" w:char="F0F0"/>
      </w:r>
      <w:r>
        <w:rPr>
          <w:rFonts w:cs="Arial"/>
          <w:color w:val="FF0000"/>
        </w:rPr>
        <w:t xml:space="preserve"> de 8h00 à 8h15</w:t>
      </w:r>
    </w:p>
    <w:p w14:paraId="28BB24AF" w14:textId="49D989BE" w:rsidR="00CB77EA" w:rsidRPr="00E166C8" w:rsidRDefault="00CB77EA" w:rsidP="0080278E">
      <w:pPr>
        <w:suppressAutoHyphens w:val="0"/>
        <w:jc w:val="center"/>
        <w:rPr>
          <w:rFonts w:ascii="Arial" w:hAnsi="Arial" w:cs="Arial"/>
          <w:b/>
          <w:sz w:val="18"/>
          <w:szCs w:val="18"/>
        </w:rPr>
      </w:pPr>
    </w:p>
    <w:p w14:paraId="06F7E33C" w14:textId="64A6BD19" w:rsidR="00CB77EA" w:rsidRPr="0058047E" w:rsidRDefault="00CB77EA" w:rsidP="00CB77EA">
      <w:pPr>
        <w:pStyle w:val="Paragraphedeliste"/>
        <w:numPr>
          <w:ilvl w:val="0"/>
          <w:numId w:val="8"/>
        </w:numPr>
        <w:suppressAutoHyphens w:val="0"/>
        <w:rPr>
          <w:rFonts w:ascii="Arial" w:hAnsi="Arial" w:cs="Arial"/>
          <w:b/>
          <w:sz w:val="32"/>
          <w:szCs w:val="32"/>
          <w:u w:val="single"/>
        </w:rPr>
      </w:pPr>
      <w:r w:rsidRPr="0058047E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COUPE DEPARTEMENTALE 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kata </w:t>
      </w:r>
      <w:r w:rsidRPr="0058047E">
        <w:rPr>
          <w:rFonts w:ascii="Arial" w:hAnsi="Arial" w:cs="Arial"/>
          <w:b/>
          <w:color w:val="FF0000"/>
          <w:sz w:val="32"/>
          <w:szCs w:val="32"/>
          <w:u w:val="single"/>
        </w:rPr>
        <w:t>pupilles-benjamins</w:t>
      </w:r>
    </w:p>
    <w:p w14:paraId="69C35DF1" w14:textId="0B8BA69B" w:rsidR="00CB77EA" w:rsidRDefault="00CB77EA" w:rsidP="00CB77EA">
      <w:pPr>
        <w:pStyle w:val="Corpsdetexte"/>
      </w:pPr>
    </w:p>
    <w:p w14:paraId="0B3AA0E6" w14:textId="206D5FF2" w:rsidR="00EA3C59" w:rsidRPr="009C5368" w:rsidRDefault="00DE3B7B" w:rsidP="00EA3C59">
      <w:pPr>
        <w:ind w:right="-288" w:firstLine="502"/>
        <w:rPr>
          <w:rFonts w:ascii="Arial" w:hAnsi="Arial" w:cs="Arial"/>
          <w:b/>
          <w:color w:val="00B050"/>
        </w:rPr>
      </w:pPr>
      <w:r w:rsidRPr="00F5551C">
        <w:rPr>
          <w:rFonts w:cs="Arial"/>
          <w:sz w:val="32"/>
          <w:szCs w:val="32"/>
          <w:u w:val="single"/>
        </w:rPr>
        <w:t>Horaires des Contrôles</w:t>
      </w:r>
      <w:r w:rsidRPr="00F5551C">
        <w:rPr>
          <w:rFonts w:cs="Arial"/>
          <w:sz w:val="32"/>
          <w:szCs w:val="32"/>
        </w:rPr>
        <w:t> :</w:t>
      </w:r>
      <w:r w:rsidRPr="00DB3D70">
        <w:rPr>
          <w:rFonts w:ascii="Arial" w:hAnsi="Arial" w:cs="Arial"/>
          <w:b/>
          <w:color w:val="00B050"/>
        </w:rPr>
        <w:t xml:space="preserve"> </w:t>
      </w:r>
      <w:r w:rsidR="00EA3C59">
        <w:rPr>
          <w:rFonts w:ascii="Arial" w:hAnsi="Arial" w:cs="Arial"/>
          <w:b/>
          <w:color w:val="00B050"/>
        </w:rPr>
        <w:t>10</w:t>
      </w:r>
      <w:r w:rsidR="00EA3C59" w:rsidRPr="009C5368">
        <w:rPr>
          <w:rFonts w:ascii="Arial" w:hAnsi="Arial" w:cs="Arial"/>
          <w:b/>
          <w:color w:val="00B050"/>
        </w:rPr>
        <w:t>h</w:t>
      </w:r>
      <w:r w:rsidR="00EA3C59">
        <w:rPr>
          <w:rFonts w:ascii="Arial" w:hAnsi="Arial" w:cs="Arial"/>
          <w:b/>
          <w:color w:val="00B050"/>
        </w:rPr>
        <w:t>0</w:t>
      </w:r>
      <w:r w:rsidR="00EA3C59" w:rsidRPr="009C5368">
        <w:rPr>
          <w:rFonts w:ascii="Arial" w:hAnsi="Arial" w:cs="Arial"/>
          <w:b/>
          <w:color w:val="00B050"/>
        </w:rPr>
        <w:t>0</w:t>
      </w:r>
      <w:r w:rsidR="00EA3C59">
        <w:rPr>
          <w:rFonts w:ascii="Arial" w:hAnsi="Arial" w:cs="Arial"/>
          <w:b/>
          <w:color w:val="00B050"/>
        </w:rPr>
        <w:t xml:space="preserve"> à 10h15 et </w:t>
      </w:r>
      <w:r w:rsidR="00EA3C59" w:rsidRPr="009C5368">
        <w:rPr>
          <w:rFonts w:ascii="Arial" w:hAnsi="Arial" w:cs="Arial"/>
          <w:b/>
          <w:color w:val="00B050"/>
        </w:rPr>
        <w:t>REUNION AVEC LES COACHS</w:t>
      </w:r>
      <w:r w:rsidR="00EA3C59">
        <w:rPr>
          <w:rFonts w:ascii="Arial" w:hAnsi="Arial" w:cs="Arial"/>
          <w:b/>
          <w:color w:val="00B050"/>
        </w:rPr>
        <w:t xml:space="preserve"> </w:t>
      </w:r>
      <w:r w:rsidR="00EA3C59" w:rsidRPr="00C54EF8">
        <w:rPr>
          <w:rFonts w:ascii="Arial" w:hAnsi="Arial" w:cs="Arial"/>
          <w:b/>
          <w:color w:val="00B050"/>
        </w:rPr>
        <w:t>(obligatoire)</w:t>
      </w:r>
    </w:p>
    <w:p w14:paraId="4938ECAA" w14:textId="633B5B83" w:rsidR="00DE3B7B" w:rsidRPr="009C5368" w:rsidRDefault="00DE3B7B" w:rsidP="00DE3B7B">
      <w:pPr>
        <w:ind w:right="-288" w:firstLine="502"/>
        <w:rPr>
          <w:rFonts w:ascii="Arial" w:hAnsi="Arial" w:cs="Arial"/>
          <w:b/>
          <w:color w:val="00B050"/>
        </w:rPr>
      </w:pPr>
    </w:p>
    <w:p w14:paraId="3165809D" w14:textId="6EC7B6C7" w:rsidR="00E166C8" w:rsidRDefault="00DE3B7B" w:rsidP="00DE3B7B">
      <w:pPr>
        <w:pStyle w:val="Corpsdetexte"/>
        <w:ind w:firstLine="502"/>
        <w:rPr>
          <w:rFonts w:cs="Arial"/>
          <w:bCs/>
        </w:rPr>
      </w:pPr>
      <w:bookmarkStart w:id="0" w:name="_Hlk213351244"/>
      <w:r>
        <w:rPr>
          <w:rFonts w:cs="Arial"/>
          <w:bCs/>
        </w:rPr>
        <w:t xml:space="preserve">Pupilles – Benjamins    garçons et filles </w:t>
      </w:r>
    </w:p>
    <w:p w14:paraId="5B682079" w14:textId="11BE2258" w:rsidR="0007362D" w:rsidRDefault="00BA33AB" w:rsidP="00DE3B7B">
      <w:pPr>
        <w:pStyle w:val="Corpsdetexte"/>
        <w:ind w:firstLine="502"/>
      </w:pPr>
      <w:r>
        <w:rPr>
          <w:rFonts w:ascii="Arial" w:hAnsi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BACFC3" wp14:editId="36630A7B">
                <wp:simplePos x="0" y="0"/>
                <wp:positionH relativeFrom="column">
                  <wp:posOffset>305435</wp:posOffset>
                </wp:positionH>
                <wp:positionV relativeFrom="paragraph">
                  <wp:posOffset>34290</wp:posOffset>
                </wp:positionV>
                <wp:extent cx="5867400" cy="819150"/>
                <wp:effectExtent l="0" t="0" r="19050" b="19050"/>
                <wp:wrapNone/>
                <wp:docPr id="11281443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777EA" w14:textId="77777777" w:rsidR="00BA33AB" w:rsidRDefault="00BA33AB" w:rsidP="00BA33AB">
                            <w:pPr>
                              <w:tabs>
                                <w:tab w:val="left" w:pos="7815"/>
                              </w:tabs>
                              <w:ind w:right="-288"/>
                              <w:rPr>
                                <w:rFonts w:ascii="Arial" w:hAnsi="Arial"/>
                                <w:b/>
                              </w:rPr>
                            </w:pPr>
                            <w:bookmarkStart w:id="1" w:name="_Hlk213402324"/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Conditions de participation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 :</w:t>
                            </w:r>
                          </w:p>
                          <w:p w14:paraId="21D13481" w14:textId="108FDB1E" w:rsidR="00BA33AB" w:rsidRDefault="00EA3C59" w:rsidP="00BA33AB">
                            <w:pPr>
                              <w:tabs>
                                <w:tab w:val="left" w:pos="7815"/>
                              </w:tabs>
                              <w:ind w:right="-288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A51DF">
                              <w:rPr>
                                <w:rFonts w:cs="Arial"/>
                                <w:sz w:val="28"/>
                                <w:szCs w:val="28"/>
                              </w:rPr>
                              <w:t>Ceintures bleu et rouge.</w:t>
                            </w:r>
                            <w:r w:rsidR="00622E97" w:rsidRPr="00622E97">
                              <w:rPr>
                                <w:rFonts w:cs="Arial"/>
                                <w:b/>
                              </w:rPr>
                              <w:t xml:space="preserve"> Claquettes pour l’accès à la salle.</w:t>
                            </w:r>
                          </w:p>
                          <w:p w14:paraId="7B600E51" w14:textId="77777777" w:rsidR="00BA33AB" w:rsidRDefault="00BA33AB" w:rsidP="00BA33AB">
                            <w:pPr>
                              <w:ind w:right="-288"/>
                              <w:jc w:val="both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 w:rsidRPr="00963CA4">
                              <w:rPr>
                                <w:rFonts w:ascii="Arial" w:hAnsi="Arial"/>
                              </w:rPr>
                              <w:t xml:space="preserve">Les compétiteurs mineurs doivent se munir de l’autorisation parentale </w:t>
                            </w:r>
                            <w:r w:rsidRPr="00963CA4">
                              <w:rPr>
                                <w:rFonts w:ascii="Arial" w:hAnsi="Arial"/>
                                <w:b/>
                                <w:color w:val="FF0000"/>
                                <w:u w:val="single"/>
                              </w:rPr>
                              <w:t>uniquement</w:t>
                            </w:r>
                            <w:r w:rsidRPr="004C3B9C"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14:paraId="2F12301D" w14:textId="77777777" w:rsidR="00BA33AB" w:rsidRPr="00963CA4" w:rsidRDefault="00BA33AB" w:rsidP="00BA33AB">
                            <w:pPr>
                              <w:ind w:right="-288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Passeport vivement conseillé.</w:t>
                            </w:r>
                          </w:p>
                          <w:p w14:paraId="67CC9795" w14:textId="77777777" w:rsidR="00BA33AB" w:rsidRPr="0058047E" w:rsidRDefault="00BA33AB" w:rsidP="00BA33AB">
                            <w:pPr>
                              <w:suppressAutoHyphens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047E">
                              <w:rPr>
                                <w:rFonts w:ascii="Arial" w:hAnsi="Arial" w:cs="Arial"/>
                                <w:b/>
                              </w:rPr>
                              <w:t xml:space="preserve">Ceinture rouge et bleu pour les katas </w:t>
                            </w:r>
                          </w:p>
                          <w:bookmarkEnd w:id="1"/>
                          <w:p w14:paraId="557D734A" w14:textId="77777777" w:rsidR="00BA33AB" w:rsidRDefault="00BA33AB" w:rsidP="00BA33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ACFC3" id="Rectangle 3" o:spid="_x0000_s1027" style="position:absolute;left:0;text-align:left;margin-left:24.05pt;margin-top:2.7pt;width:462pt;height:64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" fillcolor="white [3201]" strokecolor="#70ad47 [3209]" strokeweight="1pt">
                <v:textbox>
                  <w:txbxContent>
                    <w:p w14:paraId="0C1777EA" w14:textId="77777777" w:rsidR="00BA33AB" w:rsidRDefault="00BA33AB" w:rsidP="00BA33AB">
                      <w:pPr>
                        <w:tabs>
                          <w:tab w:val="left" w:pos="7815"/>
                        </w:tabs>
                        <w:ind w:right="-288"/>
                        <w:rPr>
                          <w:rFonts w:ascii="Arial" w:hAnsi="Arial"/>
                          <w:b/>
                        </w:rPr>
                      </w:pPr>
                      <w:bookmarkStart w:id="2" w:name="_Hlk213402324"/>
                      <w:r>
                        <w:rPr>
                          <w:rFonts w:ascii="Arial" w:hAnsi="Arial"/>
                          <w:b/>
                          <w:u w:val="single"/>
                        </w:rPr>
                        <w:t>Conditions de participation</w:t>
                      </w:r>
                      <w:r>
                        <w:rPr>
                          <w:rFonts w:ascii="Arial" w:hAnsi="Arial"/>
                          <w:b/>
                        </w:rPr>
                        <w:t> :</w:t>
                      </w:r>
                    </w:p>
                    <w:p w14:paraId="21D13481" w14:textId="108FDB1E" w:rsidR="00BA33AB" w:rsidRDefault="00EA3C59" w:rsidP="00BA33AB">
                      <w:pPr>
                        <w:tabs>
                          <w:tab w:val="left" w:pos="7815"/>
                        </w:tabs>
                        <w:ind w:right="-288"/>
                        <w:rPr>
                          <w:rFonts w:ascii="Arial" w:hAnsi="Arial"/>
                          <w:b/>
                        </w:rPr>
                      </w:pPr>
                      <w:r w:rsidRPr="00EA51DF">
                        <w:rPr>
                          <w:rFonts w:cs="Arial"/>
                          <w:sz w:val="28"/>
                          <w:szCs w:val="28"/>
                        </w:rPr>
                        <w:t>Ceintures bleu et rouge.</w:t>
                      </w:r>
                      <w:r w:rsidR="00622E97" w:rsidRPr="00622E97">
                        <w:rPr>
                          <w:rFonts w:cs="Arial"/>
                          <w:b/>
                        </w:rPr>
                        <w:t xml:space="preserve"> Claquettes pour l’accès à la </w:t>
                      </w:r>
                      <w:r w:rsidR="00622E97" w:rsidRPr="00622E97">
                        <w:rPr>
                          <w:rFonts w:cs="Arial"/>
                          <w:b/>
                        </w:rPr>
                        <w:t>salle.</w:t>
                      </w:r>
                    </w:p>
                    <w:p w14:paraId="7B600E51" w14:textId="77777777" w:rsidR="00BA33AB" w:rsidRDefault="00BA33AB" w:rsidP="00BA33AB">
                      <w:pPr>
                        <w:ind w:right="-288"/>
                        <w:jc w:val="both"/>
                        <w:rPr>
                          <w:rFonts w:ascii="Arial" w:hAnsi="Arial"/>
                          <w:b/>
                          <w:color w:val="FF0000"/>
                        </w:rPr>
                      </w:pPr>
                      <w:r w:rsidRPr="00963CA4">
                        <w:rPr>
                          <w:rFonts w:ascii="Arial" w:hAnsi="Arial"/>
                        </w:rPr>
                        <w:t xml:space="preserve">Les compétiteurs mineurs doivent se munir de l’autorisation parentale </w:t>
                      </w:r>
                      <w:r w:rsidRPr="00963CA4">
                        <w:rPr>
                          <w:rFonts w:ascii="Arial" w:hAnsi="Arial"/>
                          <w:b/>
                          <w:color w:val="FF0000"/>
                          <w:u w:val="single"/>
                        </w:rPr>
                        <w:t>uniquement</w:t>
                      </w:r>
                      <w:r w:rsidRPr="004C3B9C">
                        <w:rPr>
                          <w:rFonts w:ascii="Arial" w:hAnsi="Arial"/>
                          <w:b/>
                          <w:color w:val="FF0000"/>
                        </w:rPr>
                        <w:t>.</w:t>
                      </w:r>
                    </w:p>
                    <w:p w14:paraId="2F12301D" w14:textId="77777777" w:rsidR="00BA33AB" w:rsidRPr="00963CA4" w:rsidRDefault="00BA33AB" w:rsidP="00BA33AB">
                      <w:pPr>
                        <w:ind w:right="-288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Passeport vivement conseillé.</w:t>
                      </w:r>
                    </w:p>
                    <w:p w14:paraId="67CC9795" w14:textId="77777777" w:rsidR="00BA33AB" w:rsidRPr="0058047E" w:rsidRDefault="00BA33AB" w:rsidP="00BA33AB">
                      <w:pPr>
                        <w:suppressAutoHyphens w:val="0"/>
                        <w:rPr>
                          <w:rFonts w:ascii="Arial" w:hAnsi="Arial" w:cs="Arial"/>
                          <w:b/>
                        </w:rPr>
                      </w:pPr>
                      <w:r w:rsidRPr="0058047E">
                        <w:rPr>
                          <w:rFonts w:ascii="Arial" w:hAnsi="Arial" w:cs="Arial"/>
                          <w:b/>
                        </w:rPr>
                        <w:t xml:space="preserve">Ceinture rouge et bleu pour les katas </w:t>
                      </w:r>
                    </w:p>
                    <w:bookmarkEnd w:id="2"/>
                    <w:p w14:paraId="557D734A" w14:textId="77777777" w:rsidR="00BA33AB" w:rsidRDefault="00BA33AB" w:rsidP="00BA33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4EF07D" w14:textId="77777777" w:rsidR="00BA33AB" w:rsidRDefault="00BA33AB" w:rsidP="00DE3B7B">
      <w:pPr>
        <w:pStyle w:val="Corpsdetexte"/>
        <w:ind w:firstLine="502"/>
      </w:pPr>
    </w:p>
    <w:p w14:paraId="08578EE6" w14:textId="77777777" w:rsidR="00BA33AB" w:rsidRDefault="00BA33AB" w:rsidP="00DE3B7B">
      <w:pPr>
        <w:pStyle w:val="Corpsdetexte"/>
        <w:ind w:firstLine="502"/>
      </w:pPr>
    </w:p>
    <w:p w14:paraId="4154802E" w14:textId="0AC80A81" w:rsidR="00BA33AB" w:rsidRPr="00CB77EA" w:rsidRDefault="00BA33AB" w:rsidP="00DE3B7B">
      <w:pPr>
        <w:pStyle w:val="Corpsdetexte"/>
        <w:ind w:firstLine="502"/>
      </w:pPr>
    </w:p>
    <w:bookmarkEnd w:id="0"/>
    <w:p w14:paraId="511F24EC" w14:textId="5CFEDA21" w:rsidR="004808E7" w:rsidRPr="0058047E" w:rsidRDefault="004808E7" w:rsidP="004808E7">
      <w:pPr>
        <w:pStyle w:val="Paragraphedeliste"/>
        <w:numPr>
          <w:ilvl w:val="0"/>
          <w:numId w:val="8"/>
        </w:numPr>
        <w:suppressAutoHyphens w:val="0"/>
        <w:rPr>
          <w:rFonts w:ascii="Arial" w:hAnsi="Arial" w:cs="Arial"/>
          <w:b/>
          <w:sz w:val="32"/>
          <w:szCs w:val="32"/>
          <w:u w:val="single"/>
        </w:rPr>
      </w:pPr>
      <w:r w:rsidRPr="0058047E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COUPE DEPARTEMENTALE </w:t>
      </w:r>
      <w:r w:rsidR="00DE3B7B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kumite 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poussins-</w:t>
      </w:r>
      <w:r w:rsidRPr="0058047E">
        <w:rPr>
          <w:rFonts w:ascii="Arial" w:hAnsi="Arial" w:cs="Arial"/>
          <w:b/>
          <w:color w:val="FF0000"/>
          <w:sz w:val="32"/>
          <w:szCs w:val="32"/>
          <w:u w:val="single"/>
        </w:rPr>
        <w:t>pupilles-benjamins</w:t>
      </w:r>
    </w:p>
    <w:p w14:paraId="2E308CD2" w14:textId="77777777" w:rsidR="00EA3C59" w:rsidRPr="00EA3C59" w:rsidRDefault="00EA3C59" w:rsidP="00EA3C59">
      <w:pPr>
        <w:pStyle w:val="Paragraphedeliste"/>
        <w:ind w:left="502" w:right="-288"/>
        <w:rPr>
          <w:rFonts w:ascii="Arial" w:hAnsi="Arial" w:cs="Arial"/>
          <w:b/>
          <w:color w:val="00B050"/>
        </w:rPr>
      </w:pPr>
    </w:p>
    <w:p w14:paraId="21EB87F2" w14:textId="3C6C6F50" w:rsidR="00EA3C59" w:rsidRPr="009C5368" w:rsidRDefault="00EA3C59" w:rsidP="00EA3C59">
      <w:pPr>
        <w:ind w:right="-288" w:firstLine="502"/>
        <w:rPr>
          <w:rFonts w:ascii="Arial" w:hAnsi="Arial" w:cs="Arial"/>
          <w:b/>
          <w:color w:val="00B050"/>
        </w:rPr>
      </w:pPr>
      <w:r w:rsidRPr="00EA3C59">
        <w:rPr>
          <w:rFonts w:cs="Arial"/>
          <w:sz w:val="32"/>
          <w:szCs w:val="32"/>
          <w:u w:val="single"/>
        </w:rPr>
        <w:t>Horaires des Contrôles</w:t>
      </w:r>
      <w:r w:rsidRPr="00EA3C59">
        <w:rPr>
          <w:rFonts w:cs="Arial"/>
          <w:sz w:val="32"/>
          <w:szCs w:val="32"/>
        </w:rPr>
        <w:t> :</w:t>
      </w:r>
      <w:r w:rsidRPr="00EA3C59">
        <w:rPr>
          <w:rFonts w:ascii="Arial" w:hAnsi="Arial" w:cs="Arial"/>
          <w:b/>
          <w:color w:val="00B050"/>
        </w:rPr>
        <w:t xml:space="preserve"> 11h00 à 11h15 </w:t>
      </w:r>
      <w:r>
        <w:rPr>
          <w:rFonts w:ascii="Arial" w:hAnsi="Arial" w:cs="Arial"/>
          <w:b/>
          <w:color w:val="00B050"/>
        </w:rPr>
        <w:t xml:space="preserve">et </w:t>
      </w:r>
      <w:r w:rsidRPr="009C5368">
        <w:rPr>
          <w:rFonts w:ascii="Arial" w:hAnsi="Arial" w:cs="Arial"/>
          <w:b/>
          <w:color w:val="00B050"/>
        </w:rPr>
        <w:t>REUNION AVEC LES COACHS</w:t>
      </w:r>
      <w:r>
        <w:rPr>
          <w:rFonts w:ascii="Arial" w:hAnsi="Arial" w:cs="Arial"/>
          <w:b/>
          <w:color w:val="00B050"/>
        </w:rPr>
        <w:t xml:space="preserve"> </w:t>
      </w:r>
      <w:r w:rsidRPr="00C54EF8">
        <w:rPr>
          <w:rFonts w:ascii="Arial" w:hAnsi="Arial" w:cs="Arial"/>
          <w:b/>
          <w:color w:val="00B050"/>
        </w:rPr>
        <w:t>(obligatoire)</w:t>
      </w:r>
    </w:p>
    <w:p w14:paraId="6D1AA985" w14:textId="63CB05AF" w:rsidR="00EA3C59" w:rsidRPr="00EA3C59" w:rsidRDefault="00EA3C59" w:rsidP="00EA3C59">
      <w:pPr>
        <w:pStyle w:val="Paragraphedeliste"/>
        <w:ind w:left="502" w:right="-288"/>
        <w:rPr>
          <w:rFonts w:ascii="Arial" w:hAnsi="Arial" w:cs="Arial"/>
          <w:b/>
          <w:color w:val="00B050"/>
        </w:rPr>
      </w:pPr>
    </w:p>
    <w:p w14:paraId="107CE03E" w14:textId="5EB8EE39" w:rsidR="00DE3B7B" w:rsidRPr="00CB77EA" w:rsidRDefault="00E03616" w:rsidP="00DE3B7B">
      <w:pPr>
        <w:pStyle w:val="Corpsdetexte"/>
        <w:ind w:left="502"/>
      </w:pPr>
      <w:r>
        <w:rPr>
          <w:rFonts w:cs="Arial"/>
          <w:bCs/>
        </w:rPr>
        <w:t>Poussins -</w:t>
      </w:r>
      <w:r w:rsidR="00DE3B7B">
        <w:rPr>
          <w:rFonts w:cs="Arial"/>
          <w:bCs/>
        </w:rPr>
        <w:t>Pupilles – Benjamins    garçons et filles</w:t>
      </w:r>
    </w:p>
    <w:p w14:paraId="682EEF00" w14:textId="3747B86D" w:rsidR="00BA33AB" w:rsidRPr="0058047E" w:rsidRDefault="00BA33AB" w:rsidP="00BA33AB">
      <w:pPr>
        <w:suppressAutoHyphens w:val="0"/>
        <w:rPr>
          <w:rFonts w:ascii="Arial" w:hAnsi="Arial" w:cs="Arial"/>
          <w:b/>
        </w:rPr>
      </w:pPr>
      <w:r>
        <w:rPr>
          <w:rFonts w:ascii="Arial" w:hAnsi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A2F9C7" wp14:editId="54F6A661">
                <wp:simplePos x="0" y="0"/>
                <wp:positionH relativeFrom="column">
                  <wp:posOffset>305435</wp:posOffset>
                </wp:positionH>
                <wp:positionV relativeFrom="paragraph">
                  <wp:posOffset>67310</wp:posOffset>
                </wp:positionV>
                <wp:extent cx="5867400" cy="1162050"/>
                <wp:effectExtent l="0" t="0" r="19050" b="19050"/>
                <wp:wrapNone/>
                <wp:docPr id="85122617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29330" w14:textId="77777777" w:rsidR="00BA33AB" w:rsidRDefault="00BA33AB" w:rsidP="00BA33AB">
                            <w:pPr>
                              <w:tabs>
                                <w:tab w:val="left" w:pos="7815"/>
                              </w:tabs>
                              <w:ind w:right="-28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Conditions de participation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 :</w:t>
                            </w:r>
                          </w:p>
                          <w:p w14:paraId="216C8FA6" w14:textId="44F8F2A4" w:rsidR="00EA3C59" w:rsidRPr="00EA3C59" w:rsidRDefault="00EA3C59" w:rsidP="00EA3C59">
                            <w:pPr>
                              <w:pStyle w:val="Titre"/>
                              <w:spacing w:before="120"/>
                              <w:rPr>
                                <w:rFonts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EA3C59">
                              <w:rPr>
                                <w:rFonts w:cs="Arial"/>
                                <w:bCs/>
                                <w:sz w:val="24"/>
                                <w:szCs w:val="24"/>
                              </w:rPr>
                              <w:t xml:space="preserve">Gants rouge/bleu, protèges pieds rouge/bleu, </w:t>
                            </w:r>
                            <w:r w:rsidRPr="00EA3C59">
                              <w:rPr>
                                <w:rFonts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casques, plastrons</w:t>
                            </w:r>
                            <w:r w:rsidRPr="00EA3C59">
                              <w:rPr>
                                <w:rFonts w:cs="Arial"/>
                                <w:bCs/>
                                <w:sz w:val="24"/>
                                <w:szCs w:val="24"/>
                              </w:rPr>
                              <w:t xml:space="preserve">, protège dents, protège poitrine, coquille, </w:t>
                            </w:r>
                            <w:bookmarkStart w:id="2" w:name="_Hlk213407477"/>
                            <w:r w:rsidRPr="00622E97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claquettes pour l’accès à la salle.</w:t>
                            </w:r>
                            <w:bookmarkEnd w:id="2"/>
                          </w:p>
                          <w:p w14:paraId="5AF5731A" w14:textId="77777777" w:rsidR="00BA33AB" w:rsidRDefault="00BA33AB" w:rsidP="00BA33AB">
                            <w:pPr>
                              <w:ind w:right="-288"/>
                              <w:jc w:val="both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 w:rsidRPr="00963CA4">
                              <w:rPr>
                                <w:rFonts w:ascii="Arial" w:hAnsi="Arial"/>
                              </w:rPr>
                              <w:t xml:space="preserve">Les compétiteurs mineurs doivent se munir de l’autorisation parentale </w:t>
                            </w:r>
                            <w:r w:rsidRPr="00963CA4">
                              <w:rPr>
                                <w:rFonts w:ascii="Arial" w:hAnsi="Arial"/>
                                <w:b/>
                                <w:color w:val="FF0000"/>
                                <w:u w:val="single"/>
                              </w:rPr>
                              <w:t>uniquement</w:t>
                            </w:r>
                            <w:r w:rsidRPr="004C3B9C"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14:paraId="154D950C" w14:textId="77777777" w:rsidR="00BA33AB" w:rsidRPr="00963CA4" w:rsidRDefault="00BA33AB" w:rsidP="00BA33AB">
                            <w:pPr>
                              <w:ind w:right="-288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Passeport vivement conseillé.</w:t>
                            </w:r>
                          </w:p>
                          <w:p w14:paraId="5C5BB6B6" w14:textId="317342CF" w:rsidR="00BA33AB" w:rsidRPr="0058047E" w:rsidRDefault="00BA33AB" w:rsidP="00BA33AB">
                            <w:pPr>
                              <w:suppressAutoHyphens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4E0767C" w14:textId="77777777" w:rsidR="00BA33AB" w:rsidRDefault="00BA33AB" w:rsidP="00BA33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2F9C7" id="Rectangle 4" o:spid="_x0000_s1028" style="position:absolute;margin-left:24.05pt;margin-top:5.3pt;width:462pt;height:9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" fillcolor="white [3201]" strokecolor="#70ad47 [3209]" strokeweight="1pt">
                <v:textbox>
                  <w:txbxContent>
                    <w:p w14:paraId="3FA29330" w14:textId="77777777" w:rsidR="00BA33AB" w:rsidRDefault="00BA33AB" w:rsidP="00BA33AB">
                      <w:pPr>
                        <w:tabs>
                          <w:tab w:val="left" w:pos="7815"/>
                        </w:tabs>
                        <w:ind w:right="-28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u w:val="single"/>
                        </w:rPr>
                        <w:t>Conditions de participation</w:t>
                      </w:r>
                      <w:r>
                        <w:rPr>
                          <w:rFonts w:ascii="Arial" w:hAnsi="Arial"/>
                          <w:b/>
                        </w:rPr>
                        <w:t> :</w:t>
                      </w:r>
                    </w:p>
                    <w:p w14:paraId="216C8FA6" w14:textId="44F8F2A4" w:rsidR="00EA3C59" w:rsidRPr="00EA3C59" w:rsidRDefault="00EA3C59" w:rsidP="00EA3C59">
                      <w:pPr>
                        <w:pStyle w:val="Titre"/>
                        <w:spacing w:before="120"/>
                        <w:rPr>
                          <w:rFonts w:cs="Arial"/>
                          <w:bCs/>
                          <w:sz w:val="24"/>
                          <w:szCs w:val="24"/>
                        </w:rPr>
                      </w:pPr>
                      <w:r w:rsidRPr="00EA3C59">
                        <w:rPr>
                          <w:rFonts w:cs="Arial"/>
                          <w:bCs/>
                          <w:sz w:val="24"/>
                          <w:szCs w:val="24"/>
                        </w:rPr>
                        <w:t xml:space="preserve">Gants rouge/bleu, protèges pieds rouge/bleu, </w:t>
                      </w:r>
                      <w:r w:rsidRPr="00EA3C59">
                        <w:rPr>
                          <w:rFonts w:cs="Arial"/>
                          <w:bCs/>
                          <w:color w:val="000000"/>
                          <w:sz w:val="24"/>
                          <w:szCs w:val="24"/>
                        </w:rPr>
                        <w:t>casques, plastrons</w:t>
                      </w:r>
                      <w:r w:rsidRPr="00EA3C59">
                        <w:rPr>
                          <w:rFonts w:cs="Arial"/>
                          <w:bCs/>
                          <w:sz w:val="24"/>
                          <w:szCs w:val="24"/>
                        </w:rPr>
                        <w:t xml:space="preserve">, protège dents, protège poitrine, coquille, </w:t>
                      </w:r>
                      <w:bookmarkStart w:id="4" w:name="_Hlk213407477"/>
                      <w:r w:rsidRPr="00622E97">
                        <w:rPr>
                          <w:rFonts w:cs="Arial"/>
                          <w:b/>
                          <w:sz w:val="24"/>
                          <w:szCs w:val="24"/>
                        </w:rPr>
                        <w:t>claquettes pour l’accès à la salle.</w:t>
                      </w:r>
                      <w:bookmarkEnd w:id="4"/>
                    </w:p>
                    <w:p w14:paraId="5AF5731A" w14:textId="77777777" w:rsidR="00BA33AB" w:rsidRDefault="00BA33AB" w:rsidP="00BA33AB">
                      <w:pPr>
                        <w:ind w:right="-288"/>
                        <w:jc w:val="both"/>
                        <w:rPr>
                          <w:rFonts w:ascii="Arial" w:hAnsi="Arial"/>
                          <w:b/>
                          <w:color w:val="FF0000"/>
                        </w:rPr>
                      </w:pPr>
                      <w:r w:rsidRPr="00963CA4">
                        <w:rPr>
                          <w:rFonts w:ascii="Arial" w:hAnsi="Arial"/>
                        </w:rPr>
                        <w:t xml:space="preserve">Les compétiteurs mineurs doivent se munir de l’autorisation parentale </w:t>
                      </w:r>
                      <w:r w:rsidRPr="00963CA4">
                        <w:rPr>
                          <w:rFonts w:ascii="Arial" w:hAnsi="Arial"/>
                          <w:b/>
                          <w:color w:val="FF0000"/>
                          <w:u w:val="single"/>
                        </w:rPr>
                        <w:t>uniquement</w:t>
                      </w:r>
                      <w:r w:rsidRPr="004C3B9C">
                        <w:rPr>
                          <w:rFonts w:ascii="Arial" w:hAnsi="Arial"/>
                          <w:b/>
                          <w:color w:val="FF0000"/>
                        </w:rPr>
                        <w:t>.</w:t>
                      </w:r>
                    </w:p>
                    <w:p w14:paraId="154D950C" w14:textId="77777777" w:rsidR="00BA33AB" w:rsidRPr="00963CA4" w:rsidRDefault="00BA33AB" w:rsidP="00BA33AB">
                      <w:pPr>
                        <w:ind w:right="-288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Passeport vivement conseillé.</w:t>
                      </w:r>
                    </w:p>
                    <w:p w14:paraId="5C5BB6B6" w14:textId="317342CF" w:rsidR="00BA33AB" w:rsidRPr="0058047E" w:rsidRDefault="00BA33AB" w:rsidP="00BA33AB">
                      <w:pPr>
                        <w:suppressAutoHyphens w:val="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4E0767C" w14:textId="77777777" w:rsidR="00BA33AB" w:rsidRDefault="00BA33AB" w:rsidP="00BA33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8047E">
        <w:rPr>
          <w:rFonts w:ascii="Arial" w:hAnsi="Arial" w:cs="Arial"/>
          <w:b/>
        </w:rPr>
        <w:t xml:space="preserve"> </w:t>
      </w:r>
    </w:p>
    <w:p w14:paraId="7F81D9E5" w14:textId="77777777" w:rsidR="0007362D" w:rsidRDefault="0007362D" w:rsidP="0007362D">
      <w:pPr>
        <w:tabs>
          <w:tab w:val="left" w:pos="7815"/>
        </w:tabs>
        <w:ind w:left="567" w:right="-288"/>
        <w:rPr>
          <w:rFonts w:ascii="Arial" w:hAnsi="Arial"/>
          <w:b/>
          <w:u w:val="single"/>
        </w:rPr>
      </w:pPr>
    </w:p>
    <w:sectPr w:rsidR="0007362D" w:rsidSect="00E04139">
      <w:footerReference w:type="default" r:id="rId9"/>
      <w:footnotePr>
        <w:pos w:val="beneathText"/>
      </w:footnotePr>
      <w:pgSz w:w="11905" w:h="16837"/>
      <w:pgMar w:top="142" w:right="284" w:bottom="113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0E30" w14:textId="77777777" w:rsidR="00CE0AE8" w:rsidRDefault="00CE0AE8">
      <w:r>
        <w:separator/>
      </w:r>
    </w:p>
  </w:endnote>
  <w:endnote w:type="continuationSeparator" w:id="0">
    <w:p w14:paraId="28131B72" w14:textId="77777777" w:rsidR="00CE0AE8" w:rsidRDefault="00CE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E025" w14:textId="77777777" w:rsidR="00C85285" w:rsidRDefault="00C85285">
    <w:pPr>
      <w:pStyle w:val="Pieddepage"/>
      <w:jc w:val="center"/>
      <w:rPr>
        <w:b/>
      </w:rPr>
    </w:pPr>
    <w:r>
      <w:rPr>
        <w:b/>
      </w:rPr>
      <w:t xml:space="preserve">SITE INTERNET : </w:t>
    </w:r>
    <w:r>
      <w:rPr>
        <w:rFonts w:ascii="Calibri" w:hAnsi="Calibri" w:cs="Calibri"/>
        <w:color w:val="000000"/>
        <w:shd w:val="clear" w:color="auto" w:fill="FFFFFF"/>
      </w:rPr>
      <w:t> </w:t>
    </w:r>
    <w:hyperlink r:id="rId1" w:tgtFrame="_blank" w:tooltip="http://sites.ffkarate.fr/loiret/" w:history="1">
      <w:r w:rsidRPr="000D61FE">
        <w:rPr>
          <w:rStyle w:val="Lienhypertexte"/>
          <w:rFonts w:ascii="Calibri" w:hAnsi="Calibri" w:cs="Calibri"/>
          <w:b/>
          <w:color w:val="auto"/>
          <w:shd w:val="clear" w:color="auto" w:fill="FFFFFF"/>
        </w:rPr>
        <w:t>http://sites.ffkarate.fr/loiret/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0DFE" w14:textId="77777777" w:rsidR="00CE0AE8" w:rsidRDefault="00CE0AE8">
      <w:r>
        <w:separator/>
      </w:r>
    </w:p>
  </w:footnote>
  <w:footnote w:type="continuationSeparator" w:id="0">
    <w:p w14:paraId="1645E19D" w14:textId="77777777" w:rsidR="00CE0AE8" w:rsidRDefault="00CE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</w:rPr>
    </w:lvl>
  </w:abstractNum>
  <w:abstractNum w:abstractNumId="2" w15:restartNumberingAfterBreak="0">
    <w:nsid w:val="30EA4238"/>
    <w:multiLevelType w:val="hybridMultilevel"/>
    <w:tmpl w:val="B2CA772C"/>
    <w:lvl w:ilvl="0" w:tplc="567AF52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6447F6A"/>
    <w:multiLevelType w:val="hybridMultilevel"/>
    <w:tmpl w:val="4002F32E"/>
    <w:lvl w:ilvl="0" w:tplc="E1EA7276">
      <w:start w:val="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45501B"/>
    <w:multiLevelType w:val="hybridMultilevel"/>
    <w:tmpl w:val="B6E29010"/>
    <w:lvl w:ilvl="0" w:tplc="764EF3D4">
      <w:numFmt w:val="bullet"/>
      <w:pStyle w:val="Titre1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57C01"/>
    <w:multiLevelType w:val="hybridMultilevel"/>
    <w:tmpl w:val="E81C1F6A"/>
    <w:lvl w:ilvl="0" w:tplc="7382D5FE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B9726A8"/>
    <w:multiLevelType w:val="hybridMultilevel"/>
    <w:tmpl w:val="C5189E4C"/>
    <w:lvl w:ilvl="0" w:tplc="92241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398659">
    <w:abstractNumId w:val="4"/>
  </w:num>
  <w:num w:numId="2" w16cid:durableId="17745483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070677">
    <w:abstractNumId w:val="5"/>
  </w:num>
  <w:num w:numId="4" w16cid:durableId="1983340187">
    <w:abstractNumId w:val="0"/>
  </w:num>
  <w:num w:numId="5" w16cid:durableId="1609043765">
    <w:abstractNumId w:val="1"/>
  </w:num>
  <w:num w:numId="6" w16cid:durableId="1815639850">
    <w:abstractNumId w:val="6"/>
  </w:num>
  <w:num w:numId="7" w16cid:durableId="461726660">
    <w:abstractNumId w:val="3"/>
  </w:num>
  <w:num w:numId="8" w16cid:durableId="582105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32"/>
    <w:rsid w:val="000139F4"/>
    <w:rsid w:val="00023994"/>
    <w:rsid w:val="00023A0B"/>
    <w:rsid w:val="0003194C"/>
    <w:rsid w:val="000336A5"/>
    <w:rsid w:val="000345C1"/>
    <w:rsid w:val="00045A41"/>
    <w:rsid w:val="0007362D"/>
    <w:rsid w:val="00074F00"/>
    <w:rsid w:val="00077A46"/>
    <w:rsid w:val="00087D43"/>
    <w:rsid w:val="000B552E"/>
    <w:rsid w:val="000B6855"/>
    <w:rsid w:val="000C73CB"/>
    <w:rsid w:val="000D61FE"/>
    <w:rsid w:val="000F260A"/>
    <w:rsid w:val="001062D6"/>
    <w:rsid w:val="00112DDA"/>
    <w:rsid w:val="001354B9"/>
    <w:rsid w:val="001610EF"/>
    <w:rsid w:val="00171FD6"/>
    <w:rsid w:val="00180B3A"/>
    <w:rsid w:val="001D159E"/>
    <w:rsid w:val="001E6BB4"/>
    <w:rsid w:val="002050C7"/>
    <w:rsid w:val="00221D6F"/>
    <w:rsid w:val="0023596C"/>
    <w:rsid w:val="002360F8"/>
    <w:rsid w:val="0025243E"/>
    <w:rsid w:val="002543C8"/>
    <w:rsid w:val="00266B66"/>
    <w:rsid w:val="00267C9A"/>
    <w:rsid w:val="00297F2D"/>
    <w:rsid w:val="002A0E78"/>
    <w:rsid w:val="002A4ED5"/>
    <w:rsid w:val="002B4588"/>
    <w:rsid w:val="002C139A"/>
    <w:rsid w:val="002D4DF0"/>
    <w:rsid w:val="002E3652"/>
    <w:rsid w:val="002E397B"/>
    <w:rsid w:val="002F436C"/>
    <w:rsid w:val="00304039"/>
    <w:rsid w:val="0030592D"/>
    <w:rsid w:val="003072E2"/>
    <w:rsid w:val="00337223"/>
    <w:rsid w:val="0038217B"/>
    <w:rsid w:val="003A2C67"/>
    <w:rsid w:val="003B6381"/>
    <w:rsid w:val="003C5CAB"/>
    <w:rsid w:val="003D2C82"/>
    <w:rsid w:val="003E3106"/>
    <w:rsid w:val="003E410B"/>
    <w:rsid w:val="003E78A6"/>
    <w:rsid w:val="003F5172"/>
    <w:rsid w:val="004131E6"/>
    <w:rsid w:val="00452FA5"/>
    <w:rsid w:val="004564A5"/>
    <w:rsid w:val="00471646"/>
    <w:rsid w:val="004731FF"/>
    <w:rsid w:val="004769E8"/>
    <w:rsid w:val="004808E7"/>
    <w:rsid w:val="004B6C5D"/>
    <w:rsid w:val="004C3B9C"/>
    <w:rsid w:val="004F49C2"/>
    <w:rsid w:val="004F517D"/>
    <w:rsid w:val="004F6D7A"/>
    <w:rsid w:val="005079D5"/>
    <w:rsid w:val="00515E7F"/>
    <w:rsid w:val="00535448"/>
    <w:rsid w:val="00537728"/>
    <w:rsid w:val="00550FF5"/>
    <w:rsid w:val="00551BF8"/>
    <w:rsid w:val="00562C72"/>
    <w:rsid w:val="0058047E"/>
    <w:rsid w:val="005A09BB"/>
    <w:rsid w:val="005A1A15"/>
    <w:rsid w:val="005C110E"/>
    <w:rsid w:val="005C5580"/>
    <w:rsid w:val="005C7426"/>
    <w:rsid w:val="005E59EC"/>
    <w:rsid w:val="00622E97"/>
    <w:rsid w:val="00653773"/>
    <w:rsid w:val="00670E71"/>
    <w:rsid w:val="00673A99"/>
    <w:rsid w:val="00674B28"/>
    <w:rsid w:val="006759F2"/>
    <w:rsid w:val="0069234B"/>
    <w:rsid w:val="00693657"/>
    <w:rsid w:val="00695DD4"/>
    <w:rsid w:val="006A7C8A"/>
    <w:rsid w:val="006B45A5"/>
    <w:rsid w:val="006D3702"/>
    <w:rsid w:val="007012CE"/>
    <w:rsid w:val="007153A0"/>
    <w:rsid w:val="007458F7"/>
    <w:rsid w:val="00752EAF"/>
    <w:rsid w:val="00791C7B"/>
    <w:rsid w:val="00795725"/>
    <w:rsid w:val="0079681A"/>
    <w:rsid w:val="007A0C76"/>
    <w:rsid w:val="007B58EA"/>
    <w:rsid w:val="0080278E"/>
    <w:rsid w:val="00815203"/>
    <w:rsid w:val="008362BF"/>
    <w:rsid w:val="00836F64"/>
    <w:rsid w:val="0083774A"/>
    <w:rsid w:val="008465FF"/>
    <w:rsid w:val="00856FD6"/>
    <w:rsid w:val="00857491"/>
    <w:rsid w:val="00873F0C"/>
    <w:rsid w:val="00881D2A"/>
    <w:rsid w:val="008C433D"/>
    <w:rsid w:val="008D7344"/>
    <w:rsid w:val="008E7C19"/>
    <w:rsid w:val="009060AF"/>
    <w:rsid w:val="009320A9"/>
    <w:rsid w:val="00935D54"/>
    <w:rsid w:val="00942107"/>
    <w:rsid w:val="00942D17"/>
    <w:rsid w:val="00963CA4"/>
    <w:rsid w:val="009724B4"/>
    <w:rsid w:val="0099722C"/>
    <w:rsid w:val="009D3C55"/>
    <w:rsid w:val="009D401F"/>
    <w:rsid w:val="009E26EF"/>
    <w:rsid w:val="009E509D"/>
    <w:rsid w:val="009F1301"/>
    <w:rsid w:val="00A15E33"/>
    <w:rsid w:val="00A279E3"/>
    <w:rsid w:val="00A47177"/>
    <w:rsid w:val="00A707D1"/>
    <w:rsid w:val="00A712E6"/>
    <w:rsid w:val="00A736F7"/>
    <w:rsid w:val="00A777BD"/>
    <w:rsid w:val="00A77A2A"/>
    <w:rsid w:val="00A85F73"/>
    <w:rsid w:val="00AB60AD"/>
    <w:rsid w:val="00AB6E26"/>
    <w:rsid w:val="00AC2C67"/>
    <w:rsid w:val="00AE3FAB"/>
    <w:rsid w:val="00AF6312"/>
    <w:rsid w:val="00B024A9"/>
    <w:rsid w:val="00B3507A"/>
    <w:rsid w:val="00B4073B"/>
    <w:rsid w:val="00B457AD"/>
    <w:rsid w:val="00B507DF"/>
    <w:rsid w:val="00B51F77"/>
    <w:rsid w:val="00B6296E"/>
    <w:rsid w:val="00B951E0"/>
    <w:rsid w:val="00B962AC"/>
    <w:rsid w:val="00BA33AB"/>
    <w:rsid w:val="00BA55F6"/>
    <w:rsid w:val="00BC77D9"/>
    <w:rsid w:val="00BE2240"/>
    <w:rsid w:val="00BF0786"/>
    <w:rsid w:val="00BF2611"/>
    <w:rsid w:val="00BF6793"/>
    <w:rsid w:val="00C022D6"/>
    <w:rsid w:val="00C04DED"/>
    <w:rsid w:val="00C14844"/>
    <w:rsid w:val="00C54EF8"/>
    <w:rsid w:val="00C71E47"/>
    <w:rsid w:val="00C85285"/>
    <w:rsid w:val="00C85345"/>
    <w:rsid w:val="00C932FF"/>
    <w:rsid w:val="00C93FB8"/>
    <w:rsid w:val="00CB77EA"/>
    <w:rsid w:val="00CE0AE8"/>
    <w:rsid w:val="00CF0795"/>
    <w:rsid w:val="00CF385B"/>
    <w:rsid w:val="00CF3D91"/>
    <w:rsid w:val="00D15094"/>
    <w:rsid w:val="00D223E7"/>
    <w:rsid w:val="00D25627"/>
    <w:rsid w:val="00D26B51"/>
    <w:rsid w:val="00D334C3"/>
    <w:rsid w:val="00D55CDB"/>
    <w:rsid w:val="00D767F1"/>
    <w:rsid w:val="00D90425"/>
    <w:rsid w:val="00D95700"/>
    <w:rsid w:val="00D95C5C"/>
    <w:rsid w:val="00D962C4"/>
    <w:rsid w:val="00DA1830"/>
    <w:rsid w:val="00DB077C"/>
    <w:rsid w:val="00DB2D70"/>
    <w:rsid w:val="00DC3D2E"/>
    <w:rsid w:val="00DE3B7B"/>
    <w:rsid w:val="00DF6132"/>
    <w:rsid w:val="00DF7605"/>
    <w:rsid w:val="00DF7792"/>
    <w:rsid w:val="00DF7D4E"/>
    <w:rsid w:val="00E03616"/>
    <w:rsid w:val="00E04139"/>
    <w:rsid w:val="00E166C8"/>
    <w:rsid w:val="00E22F98"/>
    <w:rsid w:val="00E276FE"/>
    <w:rsid w:val="00E369A8"/>
    <w:rsid w:val="00E50F05"/>
    <w:rsid w:val="00E81810"/>
    <w:rsid w:val="00EA298A"/>
    <w:rsid w:val="00EA3C59"/>
    <w:rsid w:val="00EA5806"/>
    <w:rsid w:val="00EC22BF"/>
    <w:rsid w:val="00EC3B5F"/>
    <w:rsid w:val="00ED28DB"/>
    <w:rsid w:val="00F065ED"/>
    <w:rsid w:val="00F10E3D"/>
    <w:rsid w:val="00F10E70"/>
    <w:rsid w:val="00F206C2"/>
    <w:rsid w:val="00F343BA"/>
    <w:rsid w:val="00F476B1"/>
    <w:rsid w:val="00F51FA7"/>
    <w:rsid w:val="00F56FC2"/>
    <w:rsid w:val="00F731A5"/>
    <w:rsid w:val="00F959BC"/>
    <w:rsid w:val="00F96C0B"/>
    <w:rsid w:val="00FA290F"/>
    <w:rsid w:val="00FA2B4C"/>
    <w:rsid w:val="00FA79D7"/>
    <w:rsid w:val="00FC3726"/>
    <w:rsid w:val="00FC7639"/>
    <w:rsid w:val="00FF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C0BD"/>
  <w15:docId w15:val="{EA226F20-5D87-4E46-AEA2-22012BBA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C59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itre1">
    <w:name w:val="heading 1"/>
    <w:basedOn w:val="Normal"/>
    <w:next w:val="Normal"/>
    <w:qFormat/>
    <w:rsid w:val="00873F0C"/>
    <w:pPr>
      <w:keepNext/>
      <w:widowControl/>
      <w:numPr>
        <w:numId w:val="1"/>
      </w:numPr>
      <w:jc w:val="center"/>
      <w:outlineLvl w:val="0"/>
    </w:pPr>
    <w:rPr>
      <w:rFonts w:ascii="Arial Narrow" w:eastAsia="Times New Roman" w:hAnsi="Arial Narrow"/>
      <w:b/>
      <w:kern w:val="0"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link w:val="TitreCar"/>
    <w:uiPriority w:val="10"/>
    <w:qFormat/>
    <w:rsid w:val="000139F4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Corpsdetexte">
    <w:name w:val="Body Text"/>
    <w:basedOn w:val="Normal"/>
    <w:link w:val="CorpsdetexteCar"/>
    <w:rsid w:val="000139F4"/>
    <w:pPr>
      <w:spacing w:after="120"/>
    </w:pPr>
  </w:style>
  <w:style w:type="paragraph" w:styleId="Liste">
    <w:name w:val="List"/>
    <w:basedOn w:val="Corpsdetexte"/>
    <w:rsid w:val="000139F4"/>
    <w:rPr>
      <w:rFonts w:cs="MS Mincho"/>
    </w:rPr>
  </w:style>
  <w:style w:type="paragraph" w:styleId="Lgende">
    <w:name w:val="caption"/>
    <w:basedOn w:val="Normal"/>
    <w:qFormat/>
    <w:rsid w:val="000139F4"/>
    <w:pPr>
      <w:suppressLineNumbers/>
      <w:spacing w:before="120" w:after="120"/>
    </w:pPr>
    <w:rPr>
      <w:rFonts w:cs="MS Mincho"/>
      <w:i/>
      <w:iCs/>
    </w:rPr>
  </w:style>
  <w:style w:type="paragraph" w:customStyle="1" w:styleId="Index">
    <w:name w:val="Index"/>
    <w:basedOn w:val="Normal"/>
    <w:rsid w:val="000139F4"/>
    <w:pPr>
      <w:suppressLineNumbers/>
    </w:pPr>
    <w:rPr>
      <w:rFonts w:cs="MS Mincho"/>
    </w:rPr>
  </w:style>
  <w:style w:type="paragraph" w:styleId="En-tte">
    <w:name w:val="header"/>
    <w:basedOn w:val="Normal"/>
    <w:rsid w:val="000139F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139F4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0D61FE"/>
    <w:rPr>
      <w:color w:val="0000FF"/>
      <w:u w:val="single"/>
    </w:rPr>
  </w:style>
  <w:style w:type="character" w:customStyle="1" w:styleId="Absatz-Standardschriftart">
    <w:name w:val="Absatz-Standardschriftart"/>
    <w:rsid w:val="00873F0C"/>
  </w:style>
  <w:style w:type="paragraph" w:styleId="Textedebulles">
    <w:name w:val="Balloon Text"/>
    <w:basedOn w:val="Normal"/>
    <w:link w:val="TextedebullesCar"/>
    <w:rsid w:val="00DF77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F7792"/>
    <w:rPr>
      <w:rFonts w:ascii="Tahoma" w:eastAsia="Arial Unicode MS" w:hAnsi="Tahoma" w:cs="Tahoma"/>
      <w:kern w:val="1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37728"/>
    <w:pPr>
      <w:ind w:left="720"/>
      <w:contextualSpacing/>
    </w:pPr>
  </w:style>
  <w:style w:type="character" w:customStyle="1" w:styleId="TitreCar">
    <w:name w:val="Titre Car"/>
    <w:basedOn w:val="Policepardfaut"/>
    <w:link w:val="Titre"/>
    <w:uiPriority w:val="10"/>
    <w:rsid w:val="00693657"/>
    <w:rPr>
      <w:rFonts w:ascii="Arial" w:eastAsia="MS Mincho" w:hAnsi="Arial" w:cs="MS Mincho"/>
      <w:kern w:val="1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DE3B7B"/>
    <w:rPr>
      <w:rFonts w:eastAsia="Arial Unicode MS"/>
      <w:kern w:val="1"/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07362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7362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7362D"/>
    <w:rPr>
      <w:rFonts w:eastAsia="Arial Unicode MS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736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7362D"/>
    <w:rPr>
      <w:rFonts w:eastAsia="Arial Unicode MS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ites.ffkarate.fr/loire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\Desktop\CIRCULAIRES%20DEPARTEMENT\27%2010%202019%20-%20CHAMPIONNAT%20DEPARTEMENTA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C98D7-7ADF-4F67-8B1C-C965F88C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 10 2019 - CHAMPIONNAT DEPARTEMENTAL.dot</Template>
  <TotalTime>272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Française de Karaté et Disciplines associées</vt:lpstr>
    </vt:vector>
  </TitlesOfParts>
  <Company>rectorat</Company>
  <LinksUpToDate>false</LinksUpToDate>
  <CharactersWithSpaces>896</CharactersWithSpaces>
  <SharedDoc>false</SharedDoc>
  <HLinks>
    <vt:vector size="12" baseType="variant">
      <vt:variant>
        <vt:i4>4653064</vt:i4>
      </vt:variant>
      <vt:variant>
        <vt:i4>0</vt:i4>
      </vt:variant>
      <vt:variant>
        <vt:i4>0</vt:i4>
      </vt:variant>
      <vt:variant>
        <vt:i4>5</vt:i4>
      </vt:variant>
      <vt:variant>
        <vt:lpwstr>http://sites.ffkarate.fr/loiret/</vt:lpwstr>
      </vt:variant>
      <vt:variant>
        <vt:lpwstr/>
      </vt:variant>
      <vt:variant>
        <vt:i4>6029335</vt:i4>
      </vt:variant>
      <vt:variant>
        <vt:i4>2878</vt:i4>
      </vt:variant>
      <vt:variant>
        <vt:i4>1025</vt:i4>
      </vt:variant>
      <vt:variant>
        <vt:i4>1</vt:i4>
      </vt:variant>
      <vt:variant>
        <vt:lpwstr>http://sites.ffkarate.fr/liguetbo/wp-content/uploads/sites/32/2015/01/bouton-inscription-competition.jpg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Française de Karaté et Disciplines associées</dc:title>
  <dc:creator>Patrick</dc:creator>
  <cp:lastModifiedBy>patrick Baillon</cp:lastModifiedBy>
  <cp:revision>3</cp:revision>
  <cp:lastPrinted>2025-11-07T10:29:00Z</cp:lastPrinted>
  <dcterms:created xsi:type="dcterms:W3CDTF">2025-11-07T15:04:00Z</dcterms:created>
  <dcterms:modified xsi:type="dcterms:W3CDTF">2025-11-07T22:44:00Z</dcterms:modified>
</cp:coreProperties>
</file>